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C41EF" w14:textId="0AA1D24F" w:rsidR="009954C1" w:rsidRPr="00A63C74" w:rsidRDefault="00796705" w:rsidP="00A63C74">
      <w:pPr>
        <w:spacing w:after="0" w:line="240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Growth mindset improvement plans (example)</w:t>
      </w:r>
    </w:p>
    <w:p w14:paraId="3368B427" w14:textId="0DAFCD72" w:rsidR="00225FEE" w:rsidRDefault="00225FEE" w:rsidP="00A63C74">
      <w:pPr>
        <w:spacing w:after="0" w:line="240" w:lineRule="auto"/>
        <w:ind w:right="-7"/>
        <w:rPr>
          <w:rFonts w:asciiTheme="minorHAnsi" w:hAnsiTheme="minorHAnsi" w:cstheme="minorHAnsi"/>
          <w:sz w:val="24"/>
          <w:szCs w:val="24"/>
        </w:rPr>
      </w:pPr>
    </w:p>
    <w:p w14:paraId="44A8A543" w14:textId="28199682" w:rsidR="00796705" w:rsidRPr="00796705" w:rsidRDefault="00796705" w:rsidP="00796705">
      <w:pPr>
        <w:rPr>
          <w:sz w:val="24"/>
          <w:szCs w:val="24"/>
        </w:rPr>
      </w:pPr>
      <w:r w:rsidRPr="00796705">
        <w:rPr>
          <w:sz w:val="24"/>
          <w:szCs w:val="24"/>
        </w:rPr>
        <w:t>Name</w:t>
      </w:r>
      <w:r w:rsidRPr="00796705">
        <w:rPr>
          <w:sz w:val="24"/>
          <w:szCs w:val="24"/>
        </w:rPr>
        <w:tab/>
        <w:t>_______________</w:t>
      </w:r>
      <w:r w:rsidRPr="00796705">
        <w:rPr>
          <w:sz w:val="24"/>
          <w:szCs w:val="24"/>
        </w:rPr>
        <w:t>__________________</w:t>
      </w:r>
    </w:p>
    <w:p w14:paraId="14D8E336" w14:textId="75557DA1" w:rsidR="00796705" w:rsidRPr="00796705" w:rsidRDefault="00796705" w:rsidP="00796705">
      <w:pPr>
        <w:rPr>
          <w:sz w:val="24"/>
          <w:szCs w:val="24"/>
        </w:rPr>
      </w:pPr>
      <w:r w:rsidRPr="00796705">
        <w:rPr>
          <w:sz w:val="24"/>
          <w:szCs w:val="24"/>
        </w:rPr>
        <w:t>Class</w:t>
      </w:r>
      <w:r w:rsidRPr="00796705">
        <w:rPr>
          <w:sz w:val="24"/>
          <w:szCs w:val="24"/>
        </w:rPr>
        <w:tab/>
        <w:t>_______________</w:t>
      </w:r>
      <w:r w:rsidRPr="00796705">
        <w:rPr>
          <w:sz w:val="24"/>
          <w:szCs w:val="24"/>
        </w:rPr>
        <w:t>__________________</w:t>
      </w:r>
    </w:p>
    <w:p w14:paraId="5F915725" w14:textId="7557280E" w:rsidR="00796705" w:rsidRPr="00796705" w:rsidRDefault="00796705" w:rsidP="00796705">
      <w:pPr>
        <w:rPr>
          <w:sz w:val="24"/>
          <w:szCs w:val="24"/>
        </w:rPr>
      </w:pPr>
      <w:r w:rsidRPr="00796705">
        <w:rPr>
          <w:sz w:val="24"/>
          <w:szCs w:val="24"/>
        </w:rPr>
        <w:t>Date</w:t>
      </w:r>
      <w:r w:rsidRPr="00796705">
        <w:rPr>
          <w:sz w:val="24"/>
          <w:szCs w:val="24"/>
        </w:rPr>
        <w:tab/>
        <w:t>_______________</w:t>
      </w:r>
      <w:r w:rsidRPr="00796705">
        <w:rPr>
          <w:sz w:val="24"/>
          <w:szCs w:val="24"/>
        </w:rPr>
        <w:t>__________________</w:t>
      </w:r>
    </w:p>
    <w:p w14:paraId="65C9200C" w14:textId="77777777" w:rsidR="00796705" w:rsidRDefault="00796705" w:rsidP="007967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9"/>
        <w:gridCol w:w="2041"/>
        <w:gridCol w:w="3593"/>
        <w:gridCol w:w="1933"/>
      </w:tblGrid>
      <w:tr w:rsidR="00796705" w:rsidRPr="00796705" w14:paraId="4FC1210B" w14:textId="77777777" w:rsidTr="00796705">
        <w:tc>
          <w:tcPr>
            <w:tcW w:w="1449" w:type="dxa"/>
            <w:shd w:val="clear" w:color="auto" w:fill="7F7F7F" w:themeFill="text1" w:themeFillTint="80"/>
          </w:tcPr>
          <w:p w14:paraId="6FDF64FE" w14:textId="77777777" w:rsidR="00796705" w:rsidRPr="00796705" w:rsidRDefault="00796705" w:rsidP="00A026A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96705">
              <w:rPr>
                <w:b/>
                <w:bCs/>
                <w:color w:val="FFFFFF" w:themeColor="background1"/>
                <w:sz w:val="24"/>
                <w:szCs w:val="24"/>
              </w:rPr>
              <w:t>Subject</w:t>
            </w:r>
          </w:p>
        </w:tc>
        <w:tc>
          <w:tcPr>
            <w:tcW w:w="2041" w:type="dxa"/>
            <w:shd w:val="clear" w:color="auto" w:fill="7F7F7F" w:themeFill="text1" w:themeFillTint="80"/>
          </w:tcPr>
          <w:p w14:paraId="68324F0B" w14:textId="77777777" w:rsidR="00796705" w:rsidRPr="00796705" w:rsidRDefault="00796705" w:rsidP="00A026A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96705">
              <w:rPr>
                <w:b/>
                <w:bCs/>
                <w:color w:val="FFFFFF" w:themeColor="background1"/>
                <w:sz w:val="24"/>
                <w:szCs w:val="24"/>
              </w:rPr>
              <w:t>Identified area to improve</w:t>
            </w:r>
          </w:p>
        </w:tc>
        <w:tc>
          <w:tcPr>
            <w:tcW w:w="3593" w:type="dxa"/>
            <w:shd w:val="clear" w:color="auto" w:fill="7F7F7F" w:themeFill="text1" w:themeFillTint="80"/>
          </w:tcPr>
          <w:p w14:paraId="6D0F530D" w14:textId="77777777" w:rsidR="00796705" w:rsidRPr="00796705" w:rsidRDefault="00796705" w:rsidP="00A026A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96705">
              <w:rPr>
                <w:b/>
                <w:bCs/>
                <w:color w:val="FFFFFF" w:themeColor="background1"/>
                <w:sz w:val="24"/>
                <w:szCs w:val="24"/>
              </w:rPr>
              <w:t>Small step actions</w:t>
            </w:r>
          </w:p>
        </w:tc>
        <w:tc>
          <w:tcPr>
            <w:tcW w:w="1933" w:type="dxa"/>
            <w:shd w:val="clear" w:color="auto" w:fill="7F7F7F" w:themeFill="text1" w:themeFillTint="80"/>
          </w:tcPr>
          <w:p w14:paraId="053B51E3" w14:textId="2BA89BF8" w:rsidR="00796705" w:rsidRPr="00796705" w:rsidRDefault="00796705" w:rsidP="00796705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796705">
              <w:rPr>
                <w:b/>
                <w:bCs/>
                <w:color w:val="FFFFFF" w:themeColor="background1"/>
                <w:sz w:val="24"/>
                <w:szCs w:val="24"/>
              </w:rPr>
              <w:t>Milestone checks (spaced retrieval)</w:t>
            </w:r>
          </w:p>
        </w:tc>
      </w:tr>
      <w:tr w:rsidR="00796705" w:rsidRPr="00796705" w14:paraId="037996AD" w14:textId="77777777" w:rsidTr="00A026A7">
        <w:tc>
          <w:tcPr>
            <w:tcW w:w="1449" w:type="dxa"/>
          </w:tcPr>
          <w:p w14:paraId="3F1D89F3" w14:textId="77777777" w:rsidR="00796705" w:rsidRPr="00796705" w:rsidRDefault="00796705" w:rsidP="00A026A7">
            <w:proofErr w:type="spellStart"/>
            <w:r w:rsidRPr="00796705">
              <w:t>Maths</w:t>
            </w:r>
            <w:proofErr w:type="spellEnd"/>
          </w:p>
        </w:tc>
        <w:tc>
          <w:tcPr>
            <w:tcW w:w="2041" w:type="dxa"/>
          </w:tcPr>
          <w:p w14:paraId="6B41F8C8" w14:textId="14D0C5ED" w:rsidR="00796705" w:rsidRPr="00796705" w:rsidRDefault="00796705" w:rsidP="00A026A7">
            <w:r w:rsidRPr="00796705">
              <w:t>Faster recall of 6,</w:t>
            </w:r>
            <w:r>
              <w:t xml:space="preserve"> </w:t>
            </w:r>
            <w:r w:rsidRPr="00796705">
              <w:t>7,</w:t>
            </w:r>
            <w:r>
              <w:t xml:space="preserve"> </w:t>
            </w:r>
            <w:r w:rsidRPr="00796705">
              <w:t>8 times tables</w:t>
            </w:r>
          </w:p>
        </w:tc>
        <w:tc>
          <w:tcPr>
            <w:tcW w:w="3593" w:type="dxa"/>
          </w:tcPr>
          <w:p w14:paraId="5CF1F1C3" w14:textId="77777777" w:rsidR="00796705" w:rsidRPr="00796705" w:rsidRDefault="00796705" w:rsidP="00796705">
            <w:pPr>
              <w:pStyle w:val="ListParagraph"/>
              <w:numPr>
                <w:ilvl w:val="0"/>
                <w:numId w:val="21"/>
              </w:numPr>
              <w:spacing w:after="0" w:line="240" w:lineRule="auto"/>
            </w:pPr>
            <w:r w:rsidRPr="00796705">
              <w:t xml:space="preserve">Allocate 15 minutes per day to practise </w:t>
            </w:r>
          </w:p>
          <w:p w14:paraId="48D4AF44" w14:textId="77777777" w:rsidR="00796705" w:rsidRPr="00796705" w:rsidRDefault="00796705" w:rsidP="00796705">
            <w:pPr>
              <w:pStyle w:val="ListParagraph"/>
              <w:numPr>
                <w:ilvl w:val="0"/>
                <w:numId w:val="21"/>
              </w:numPr>
              <w:spacing w:after="0" w:line="240" w:lineRule="auto"/>
            </w:pPr>
            <w:r w:rsidRPr="00796705">
              <w:t>Download x App to practise</w:t>
            </w:r>
          </w:p>
          <w:p w14:paraId="22548CFC" w14:textId="6E3085EC" w:rsidR="00796705" w:rsidRPr="00796705" w:rsidRDefault="00796705" w:rsidP="00796705">
            <w:pPr>
              <w:pStyle w:val="ListParagraph"/>
              <w:numPr>
                <w:ilvl w:val="0"/>
                <w:numId w:val="21"/>
              </w:numPr>
              <w:spacing w:after="0" w:line="240" w:lineRule="auto"/>
            </w:pPr>
            <w:r w:rsidRPr="00796705">
              <w:t>Complete practise exercises from P125</w:t>
            </w:r>
            <w:r>
              <w:t>–</w:t>
            </w:r>
            <w:r w:rsidRPr="00796705">
              <w:t>150 from maths textbook</w:t>
            </w:r>
          </w:p>
        </w:tc>
        <w:tc>
          <w:tcPr>
            <w:tcW w:w="1933" w:type="dxa"/>
          </w:tcPr>
          <w:p w14:paraId="20B16BC0" w14:textId="058EC6A9" w:rsidR="00796705" w:rsidRPr="00796705" w:rsidRDefault="00796705" w:rsidP="00A026A7">
            <w:r w:rsidRPr="00796705">
              <w:t xml:space="preserve">February </w:t>
            </w:r>
            <w:r>
              <w:t>h</w:t>
            </w:r>
            <w:r w:rsidRPr="00796705">
              <w:t>alf</w:t>
            </w:r>
            <w:r>
              <w:t>-</w:t>
            </w:r>
            <w:r w:rsidRPr="00796705">
              <w:t>term</w:t>
            </w:r>
          </w:p>
          <w:p w14:paraId="517F742C" w14:textId="77777777" w:rsidR="00796705" w:rsidRPr="00796705" w:rsidRDefault="00796705" w:rsidP="00A026A7"/>
          <w:p w14:paraId="2198AA81" w14:textId="77777777" w:rsidR="00796705" w:rsidRPr="00796705" w:rsidRDefault="00796705" w:rsidP="00A026A7">
            <w:r w:rsidRPr="00796705">
              <w:t>End of Easter break</w:t>
            </w:r>
          </w:p>
          <w:p w14:paraId="78D1EDA1" w14:textId="77777777" w:rsidR="00796705" w:rsidRPr="00796705" w:rsidRDefault="00796705" w:rsidP="00A026A7"/>
          <w:p w14:paraId="2896205E" w14:textId="4784E069" w:rsidR="00796705" w:rsidRPr="00796705" w:rsidRDefault="00796705" w:rsidP="00A026A7">
            <w:r w:rsidRPr="00796705">
              <w:t xml:space="preserve">May </w:t>
            </w:r>
            <w:r>
              <w:t>h</w:t>
            </w:r>
            <w:r w:rsidRPr="00796705">
              <w:t>alf</w:t>
            </w:r>
            <w:r>
              <w:t>-t</w:t>
            </w:r>
            <w:r w:rsidRPr="00796705">
              <w:t>erm</w:t>
            </w:r>
          </w:p>
          <w:p w14:paraId="226478C3" w14:textId="77777777" w:rsidR="00796705" w:rsidRPr="00796705" w:rsidRDefault="00796705" w:rsidP="00A026A7"/>
        </w:tc>
      </w:tr>
      <w:tr w:rsidR="00796705" w:rsidRPr="00796705" w14:paraId="7C6AF174" w14:textId="77777777" w:rsidTr="00A026A7">
        <w:tc>
          <w:tcPr>
            <w:tcW w:w="1449" w:type="dxa"/>
          </w:tcPr>
          <w:p w14:paraId="6A962969" w14:textId="77777777" w:rsidR="00796705" w:rsidRPr="00796705" w:rsidRDefault="00796705" w:rsidP="00A026A7">
            <w:r w:rsidRPr="00796705">
              <w:t>History</w:t>
            </w:r>
          </w:p>
        </w:tc>
        <w:tc>
          <w:tcPr>
            <w:tcW w:w="2041" w:type="dxa"/>
          </w:tcPr>
          <w:p w14:paraId="1DBF94B0" w14:textId="77777777" w:rsidR="00796705" w:rsidRPr="00796705" w:rsidRDefault="00796705" w:rsidP="00A026A7">
            <w:r w:rsidRPr="00796705">
              <w:t>Know essential facts about the Tudor period</w:t>
            </w:r>
          </w:p>
        </w:tc>
        <w:tc>
          <w:tcPr>
            <w:tcW w:w="3593" w:type="dxa"/>
          </w:tcPr>
          <w:p w14:paraId="59B7DADC" w14:textId="77777777" w:rsidR="00796705" w:rsidRPr="00796705" w:rsidRDefault="00796705" w:rsidP="00796705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 w:rsidRPr="00796705">
              <w:t>Allocate 45 mins per week to read and understand the knowledge organiser</w:t>
            </w:r>
          </w:p>
          <w:p w14:paraId="7D54093A" w14:textId="77777777" w:rsidR="00796705" w:rsidRPr="00796705" w:rsidRDefault="00796705" w:rsidP="00796705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 w:rsidRPr="00796705">
              <w:t>Test myself once per week on dates, key people and new terms</w:t>
            </w:r>
          </w:p>
          <w:p w14:paraId="1BF2F813" w14:textId="5176C18E" w:rsidR="00796705" w:rsidRPr="00796705" w:rsidRDefault="00796705" w:rsidP="00796705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 w:rsidRPr="00796705">
              <w:t xml:space="preserve">Write one to two paragraphs describing the key features of the Tudor period: </w:t>
            </w:r>
            <w:r>
              <w:t>r</w:t>
            </w:r>
            <w:r w:rsidRPr="00796705">
              <w:t xml:space="preserve">eligious, </w:t>
            </w:r>
            <w:r>
              <w:t>p</w:t>
            </w:r>
            <w:r w:rsidRPr="00796705">
              <w:t xml:space="preserve">olitical, </w:t>
            </w:r>
            <w:r>
              <w:t>m</w:t>
            </w:r>
            <w:r w:rsidRPr="00796705">
              <w:t xml:space="preserve">ilitary, </w:t>
            </w:r>
            <w:r>
              <w:t>e</w:t>
            </w:r>
            <w:r w:rsidRPr="00796705">
              <w:t>conomic</w:t>
            </w:r>
          </w:p>
          <w:p w14:paraId="5323AA12" w14:textId="77777777" w:rsidR="00796705" w:rsidRPr="00796705" w:rsidRDefault="00796705" w:rsidP="00A026A7">
            <w:pPr>
              <w:pStyle w:val="ListParagraph"/>
            </w:pPr>
          </w:p>
        </w:tc>
        <w:tc>
          <w:tcPr>
            <w:tcW w:w="1933" w:type="dxa"/>
          </w:tcPr>
          <w:p w14:paraId="1A406515" w14:textId="77777777" w:rsidR="00796705" w:rsidRPr="00796705" w:rsidRDefault="00796705" w:rsidP="00A026A7">
            <w:r w:rsidRPr="00796705">
              <w:t>3 weeks</w:t>
            </w:r>
          </w:p>
          <w:p w14:paraId="3372A9BA" w14:textId="77777777" w:rsidR="00796705" w:rsidRPr="00796705" w:rsidRDefault="00796705" w:rsidP="00A026A7"/>
          <w:p w14:paraId="50E608E7" w14:textId="77777777" w:rsidR="00796705" w:rsidRPr="00796705" w:rsidRDefault="00796705" w:rsidP="00A026A7">
            <w:r w:rsidRPr="00796705">
              <w:t>6 weeks</w:t>
            </w:r>
          </w:p>
          <w:p w14:paraId="23F078EF" w14:textId="77777777" w:rsidR="00796705" w:rsidRPr="00796705" w:rsidRDefault="00796705" w:rsidP="00A026A7"/>
          <w:p w14:paraId="5B5C3BB2" w14:textId="77777777" w:rsidR="00796705" w:rsidRPr="00796705" w:rsidRDefault="00796705" w:rsidP="00A026A7">
            <w:r w:rsidRPr="00796705">
              <w:t>20 weeks</w:t>
            </w:r>
          </w:p>
        </w:tc>
      </w:tr>
      <w:tr w:rsidR="00796705" w14:paraId="71C7DC7B" w14:textId="77777777" w:rsidTr="00A026A7">
        <w:tc>
          <w:tcPr>
            <w:tcW w:w="1449" w:type="dxa"/>
          </w:tcPr>
          <w:p w14:paraId="2DBDEE85" w14:textId="77777777" w:rsidR="00796705" w:rsidRDefault="00796705" w:rsidP="00A026A7"/>
        </w:tc>
        <w:tc>
          <w:tcPr>
            <w:tcW w:w="2041" w:type="dxa"/>
          </w:tcPr>
          <w:p w14:paraId="6A743610" w14:textId="77777777" w:rsidR="00796705" w:rsidRDefault="00796705" w:rsidP="00A026A7"/>
        </w:tc>
        <w:tc>
          <w:tcPr>
            <w:tcW w:w="3593" w:type="dxa"/>
          </w:tcPr>
          <w:p w14:paraId="074AE42D" w14:textId="77777777" w:rsidR="00796705" w:rsidRDefault="00796705" w:rsidP="00A026A7"/>
        </w:tc>
        <w:tc>
          <w:tcPr>
            <w:tcW w:w="1933" w:type="dxa"/>
          </w:tcPr>
          <w:p w14:paraId="5F203616" w14:textId="77777777" w:rsidR="00796705" w:rsidRDefault="00796705" w:rsidP="00A026A7"/>
        </w:tc>
      </w:tr>
      <w:tr w:rsidR="00796705" w14:paraId="259AF99F" w14:textId="77777777" w:rsidTr="00A026A7">
        <w:tc>
          <w:tcPr>
            <w:tcW w:w="1449" w:type="dxa"/>
          </w:tcPr>
          <w:p w14:paraId="1B624981" w14:textId="77777777" w:rsidR="00796705" w:rsidRDefault="00796705" w:rsidP="00A026A7"/>
        </w:tc>
        <w:tc>
          <w:tcPr>
            <w:tcW w:w="2041" w:type="dxa"/>
          </w:tcPr>
          <w:p w14:paraId="24AAA638" w14:textId="77777777" w:rsidR="00796705" w:rsidRDefault="00796705" w:rsidP="00A026A7"/>
        </w:tc>
        <w:tc>
          <w:tcPr>
            <w:tcW w:w="3593" w:type="dxa"/>
          </w:tcPr>
          <w:p w14:paraId="41B76957" w14:textId="77777777" w:rsidR="00796705" w:rsidRDefault="00796705" w:rsidP="00A026A7"/>
        </w:tc>
        <w:tc>
          <w:tcPr>
            <w:tcW w:w="1933" w:type="dxa"/>
          </w:tcPr>
          <w:p w14:paraId="345114E2" w14:textId="77777777" w:rsidR="00796705" w:rsidRDefault="00796705" w:rsidP="00A026A7"/>
        </w:tc>
      </w:tr>
    </w:tbl>
    <w:p w14:paraId="4567023B" w14:textId="77777777" w:rsidR="00796705" w:rsidRDefault="00796705" w:rsidP="00796705"/>
    <w:p w14:paraId="74BBE3A6" w14:textId="77777777" w:rsidR="00B46428" w:rsidRPr="00A63C74" w:rsidRDefault="00B46428" w:rsidP="00796705">
      <w:pPr>
        <w:spacing w:after="0" w:line="240" w:lineRule="auto"/>
        <w:ind w:right="-7"/>
        <w:rPr>
          <w:rFonts w:asciiTheme="minorHAnsi" w:hAnsiTheme="minorHAnsi" w:cstheme="minorHAnsi"/>
          <w:sz w:val="24"/>
          <w:szCs w:val="24"/>
        </w:rPr>
      </w:pPr>
    </w:p>
    <w:sectPr w:rsidR="00B46428" w:rsidRPr="00A63C74" w:rsidSect="00C47D9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16BC1" w14:textId="77777777" w:rsidR="006C7ED1" w:rsidRDefault="006C7ED1" w:rsidP="0010368D">
      <w:pPr>
        <w:spacing w:after="0" w:line="240" w:lineRule="auto"/>
      </w:pPr>
      <w:r>
        <w:separator/>
      </w:r>
    </w:p>
    <w:p w14:paraId="6A5F98E3" w14:textId="77777777" w:rsidR="006C7ED1" w:rsidRDefault="006C7ED1"/>
  </w:endnote>
  <w:endnote w:type="continuationSeparator" w:id="0">
    <w:p w14:paraId="73789C0D" w14:textId="77777777" w:rsidR="006C7ED1" w:rsidRDefault="006C7ED1" w:rsidP="0010368D">
      <w:pPr>
        <w:spacing w:after="0" w:line="240" w:lineRule="auto"/>
      </w:pPr>
      <w:r>
        <w:continuationSeparator/>
      </w:r>
    </w:p>
    <w:p w14:paraId="7507A3B8" w14:textId="77777777" w:rsidR="006C7ED1" w:rsidRDefault="006C7E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8582420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A26D54" w14:textId="4B3DB6A0" w:rsidR="002A2EDA" w:rsidRDefault="002A2EDA" w:rsidP="00F2502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F11891" w14:textId="77777777" w:rsidR="0029617A" w:rsidRDefault="0029617A" w:rsidP="00202962">
    <w:pPr>
      <w:framePr w:wrap="none" w:vAnchor="text" w:hAnchor="margin" w:xAlign="center" w:y="1"/>
      <w:rPr>
        <w:rStyle w:val="PageNumber"/>
      </w:rPr>
    </w:pPr>
  </w:p>
  <w:p w14:paraId="46482241" w14:textId="77777777" w:rsidR="0029617A" w:rsidRDefault="0029617A" w:rsidP="0010368D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868317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ACBFD8" w14:textId="6993890B" w:rsidR="002A2EDA" w:rsidRDefault="002A2EDA" w:rsidP="00F2502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0927D2" w14:textId="205E18E8" w:rsidR="00422E6B" w:rsidRDefault="00BC1CEB" w:rsidP="00435904">
    <w:pPr>
      <w:pStyle w:val="Optimusfooter"/>
      <w:tabs>
        <w:tab w:val="clear" w:pos="8640"/>
        <w:tab w:val="right" w:pos="9632"/>
      </w:tabs>
      <w:jc w:val="left"/>
    </w:pPr>
    <w:r w:rsidRPr="00491E08">
      <w:rPr>
        <w:color w:val="000000"/>
        <w:lang w:val="en-GB"/>
      </w:rPr>
      <w:t>©Optimus Education Ltd 2022</w:t>
    </w:r>
    <w:r w:rsidR="00422E6B" w:rsidRPr="00663B45">
      <w:tab/>
    </w:r>
    <w:r w:rsidR="00422E6B">
      <w:tab/>
    </w:r>
    <w:r w:rsidR="00491E08">
      <w:t xml:space="preserve">  </w:t>
    </w:r>
    <w:r w:rsidR="008D7328">
      <w:rPr>
        <w:b w:val="0"/>
        <w:bCs/>
      </w:rPr>
      <w:t>PRA</w:t>
    </w:r>
    <w:r w:rsidR="008E57C8">
      <w:rPr>
        <w:b w:val="0"/>
        <w:bCs/>
      </w:rPr>
      <w:t xml:space="preserve"> – </w:t>
    </w:r>
    <w:r w:rsidR="00796705">
      <w:rPr>
        <w:b w:val="0"/>
        <w:bCs/>
      </w:rPr>
      <w:t>Growth mindset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26A3F" w14:textId="77777777" w:rsidR="006C7ED1" w:rsidRDefault="006C7ED1" w:rsidP="0010368D">
      <w:pPr>
        <w:spacing w:after="0" w:line="240" w:lineRule="auto"/>
      </w:pPr>
      <w:r>
        <w:separator/>
      </w:r>
    </w:p>
    <w:p w14:paraId="3372E3CE" w14:textId="77777777" w:rsidR="006C7ED1" w:rsidRDefault="006C7ED1"/>
  </w:footnote>
  <w:footnote w:type="continuationSeparator" w:id="0">
    <w:p w14:paraId="099CE31D" w14:textId="77777777" w:rsidR="006C7ED1" w:rsidRDefault="006C7ED1" w:rsidP="0010368D">
      <w:pPr>
        <w:spacing w:after="0" w:line="240" w:lineRule="auto"/>
      </w:pPr>
      <w:r>
        <w:continuationSeparator/>
      </w:r>
    </w:p>
    <w:p w14:paraId="62C17393" w14:textId="77777777" w:rsidR="006C7ED1" w:rsidRDefault="006C7E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8C7BD" w14:textId="1D007CB8" w:rsidR="008D7328" w:rsidRDefault="008D7328">
    <w:pPr>
      <w:pStyle w:val="Header"/>
    </w:pPr>
  </w:p>
  <w:p w14:paraId="0BF4EE5B" w14:textId="77777777" w:rsidR="00CC32C2" w:rsidRDefault="00CC32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B15D5" w14:textId="7E25F319" w:rsidR="00C057E8" w:rsidRDefault="00BC6232" w:rsidP="009954C1">
    <w:pPr>
      <w:jc w:val="right"/>
    </w:pPr>
    <w:r w:rsidRPr="00377A8E">
      <w:rPr>
        <w:noProof/>
      </w:rPr>
      <w:drawing>
        <wp:inline distT="0" distB="0" distL="0" distR="0" wp14:anchorId="0DEA6A07" wp14:editId="27914B86">
          <wp:extent cx="1104352" cy="567267"/>
          <wp:effectExtent l="0" t="0" r="0" b="0"/>
          <wp:docPr id="1" name="Picture 1" descr="Shape, company name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pe, company name&#10;&#10;Description automatically generated with medium confidenc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352" cy="567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AF4532" w14:textId="77777777" w:rsidR="00CC32C2" w:rsidRDefault="00CC32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3248"/>
    <w:multiLevelType w:val="hybridMultilevel"/>
    <w:tmpl w:val="14EE607E"/>
    <w:lvl w:ilvl="0" w:tplc="2C2879A2">
      <w:start w:val="1"/>
      <w:numFmt w:val="bullet"/>
      <w:pStyle w:val="Optimus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029"/>
    <w:multiLevelType w:val="hybridMultilevel"/>
    <w:tmpl w:val="2938D6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179C4"/>
    <w:multiLevelType w:val="hybridMultilevel"/>
    <w:tmpl w:val="48D6B9BE"/>
    <w:lvl w:ilvl="0" w:tplc="1FF2E94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2C768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44D77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6ACD9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EEDA3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170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5AB7B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02A17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D2069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5A4E85"/>
    <w:multiLevelType w:val="hybridMultilevel"/>
    <w:tmpl w:val="FC4A6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52DE0"/>
    <w:multiLevelType w:val="hybridMultilevel"/>
    <w:tmpl w:val="524A3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F561B"/>
    <w:multiLevelType w:val="hybridMultilevel"/>
    <w:tmpl w:val="710C4B24"/>
    <w:lvl w:ilvl="0" w:tplc="0BC61084">
      <w:start w:val="1"/>
      <w:numFmt w:val="bullet"/>
      <w:pStyle w:val="Optimusboxbulletblue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10" w:hanging="360"/>
      </w:pPr>
      <w:rPr>
        <w:rFonts w:ascii="Wingdings" w:hAnsi="Wingdings" w:hint="default"/>
      </w:rPr>
    </w:lvl>
  </w:abstractNum>
  <w:abstractNum w:abstractNumId="6" w15:restartNumberingAfterBreak="0">
    <w:nsid w:val="2AA65FE4"/>
    <w:multiLevelType w:val="hybridMultilevel"/>
    <w:tmpl w:val="241A4A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D0891"/>
    <w:multiLevelType w:val="hybridMultilevel"/>
    <w:tmpl w:val="C14655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4D7F24"/>
    <w:multiLevelType w:val="hybridMultilevel"/>
    <w:tmpl w:val="AB58C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718EF"/>
    <w:multiLevelType w:val="hybridMultilevel"/>
    <w:tmpl w:val="3B70A9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619B8"/>
    <w:multiLevelType w:val="hybridMultilevel"/>
    <w:tmpl w:val="9E720940"/>
    <w:lvl w:ilvl="0" w:tplc="3A7892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7855C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F616E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5E338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6CEEA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3E4E6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B6144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90837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0F68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007E40"/>
    <w:multiLevelType w:val="hybridMultilevel"/>
    <w:tmpl w:val="876A6FA8"/>
    <w:lvl w:ilvl="0" w:tplc="E90864A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B27A4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62289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AC59E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CA67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DCF35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68E96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61FE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5A507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2D7BF2"/>
    <w:multiLevelType w:val="hybridMultilevel"/>
    <w:tmpl w:val="9AB208E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F16A34"/>
    <w:multiLevelType w:val="hybridMultilevel"/>
    <w:tmpl w:val="38100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E697C"/>
    <w:multiLevelType w:val="hybridMultilevel"/>
    <w:tmpl w:val="34F4F554"/>
    <w:lvl w:ilvl="0" w:tplc="5654710A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6E87B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8C3A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0E40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50EC1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DA40A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AEA7E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AC828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76D92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4F7D9E"/>
    <w:multiLevelType w:val="hybridMultilevel"/>
    <w:tmpl w:val="CE260946"/>
    <w:lvl w:ilvl="0" w:tplc="FE9C40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02559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E8AF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92AA7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0A879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BE90A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90DCF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A2B4C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531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203E87"/>
    <w:multiLevelType w:val="hybridMultilevel"/>
    <w:tmpl w:val="271A6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3446B"/>
    <w:multiLevelType w:val="hybridMultilevel"/>
    <w:tmpl w:val="EC842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668A2"/>
    <w:multiLevelType w:val="hybridMultilevel"/>
    <w:tmpl w:val="A0E4C02E"/>
    <w:lvl w:ilvl="0" w:tplc="514653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D0C8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856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320B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F66C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82EF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6EBB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4C37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6EB0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3D23E83"/>
    <w:multiLevelType w:val="hybridMultilevel"/>
    <w:tmpl w:val="EE04D47E"/>
    <w:lvl w:ilvl="0" w:tplc="81D685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6825F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5A407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4ADEC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AA9F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1E439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C239B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A24C6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0E2BE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160B3F"/>
    <w:multiLevelType w:val="hybridMultilevel"/>
    <w:tmpl w:val="209C5E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C4CB6"/>
    <w:multiLevelType w:val="hybridMultilevel"/>
    <w:tmpl w:val="5768A1E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14"/>
  </w:num>
  <w:num w:numId="5">
    <w:abstractNumId w:val="2"/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8"/>
  </w:num>
  <w:num w:numId="11">
    <w:abstractNumId w:val="17"/>
  </w:num>
  <w:num w:numId="12">
    <w:abstractNumId w:val="13"/>
  </w:num>
  <w:num w:numId="13">
    <w:abstractNumId w:val="6"/>
  </w:num>
  <w:num w:numId="14">
    <w:abstractNumId w:val="9"/>
  </w:num>
  <w:num w:numId="15">
    <w:abstractNumId w:val="16"/>
  </w:num>
  <w:num w:numId="16">
    <w:abstractNumId w:val="1"/>
  </w:num>
  <w:num w:numId="17">
    <w:abstractNumId w:val="20"/>
  </w:num>
  <w:num w:numId="18">
    <w:abstractNumId w:val="12"/>
  </w:num>
  <w:num w:numId="19">
    <w:abstractNumId w:val="7"/>
  </w:num>
  <w:num w:numId="20">
    <w:abstractNumId w:val="21"/>
  </w:num>
  <w:num w:numId="21">
    <w:abstractNumId w:val="3"/>
  </w:num>
  <w:num w:numId="2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mirrorMargin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A0"/>
    <w:rsid w:val="00013672"/>
    <w:rsid w:val="000157FC"/>
    <w:rsid w:val="0003353A"/>
    <w:rsid w:val="00054E89"/>
    <w:rsid w:val="00057331"/>
    <w:rsid w:val="0007078F"/>
    <w:rsid w:val="00075D5A"/>
    <w:rsid w:val="000871DF"/>
    <w:rsid w:val="00093B4B"/>
    <w:rsid w:val="000A688C"/>
    <w:rsid w:val="000C0DEE"/>
    <w:rsid w:val="000D2152"/>
    <w:rsid w:val="000D512E"/>
    <w:rsid w:val="000E40DE"/>
    <w:rsid w:val="000E646C"/>
    <w:rsid w:val="000F12BA"/>
    <w:rsid w:val="000F4866"/>
    <w:rsid w:val="00102885"/>
    <w:rsid w:val="0010368D"/>
    <w:rsid w:val="00126600"/>
    <w:rsid w:val="001269FE"/>
    <w:rsid w:val="001327C2"/>
    <w:rsid w:val="001342A4"/>
    <w:rsid w:val="00135268"/>
    <w:rsid w:val="00137B31"/>
    <w:rsid w:val="00151F04"/>
    <w:rsid w:val="00184236"/>
    <w:rsid w:val="00187078"/>
    <w:rsid w:val="001B797E"/>
    <w:rsid w:val="001D1C4A"/>
    <w:rsid w:val="001D4E37"/>
    <w:rsid w:val="001E09A9"/>
    <w:rsid w:val="001E38F8"/>
    <w:rsid w:val="001F7D5E"/>
    <w:rsid w:val="00202962"/>
    <w:rsid w:val="0021103B"/>
    <w:rsid w:val="002244EF"/>
    <w:rsid w:val="00225802"/>
    <w:rsid w:val="00225FEE"/>
    <w:rsid w:val="0023468D"/>
    <w:rsid w:val="0023555E"/>
    <w:rsid w:val="00247BAD"/>
    <w:rsid w:val="00267E73"/>
    <w:rsid w:val="00273E8B"/>
    <w:rsid w:val="002848DA"/>
    <w:rsid w:val="0029617A"/>
    <w:rsid w:val="002973A7"/>
    <w:rsid w:val="002A2EDA"/>
    <w:rsid w:val="002B7AD5"/>
    <w:rsid w:val="002D11CE"/>
    <w:rsid w:val="002D1E9B"/>
    <w:rsid w:val="002D395D"/>
    <w:rsid w:val="002F316E"/>
    <w:rsid w:val="002F4E8C"/>
    <w:rsid w:val="0031378F"/>
    <w:rsid w:val="00313F5C"/>
    <w:rsid w:val="00340786"/>
    <w:rsid w:val="00356A89"/>
    <w:rsid w:val="00361702"/>
    <w:rsid w:val="003A5263"/>
    <w:rsid w:val="003B71FC"/>
    <w:rsid w:val="003D2D5A"/>
    <w:rsid w:val="003D75B9"/>
    <w:rsid w:val="003E045E"/>
    <w:rsid w:val="00403219"/>
    <w:rsid w:val="00412196"/>
    <w:rsid w:val="00422E6B"/>
    <w:rsid w:val="00430F77"/>
    <w:rsid w:val="00435904"/>
    <w:rsid w:val="00442385"/>
    <w:rsid w:val="00460BC3"/>
    <w:rsid w:val="0047029C"/>
    <w:rsid w:val="00491E08"/>
    <w:rsid w:val="004B1025"/>
    <w:rsid w:val="004B4A87"/>
    <w:rsid w:val="004D58B8"/>
    <w:rsid w:val="00541B53"/>
    <w:rsid w:val="005555DC"/>
    <w:rsid w:val="00555670"/>
    <w:rsid w:val="005B17F6"/>
    <w:rsid w:val="005C0280"/>
    <w:rsid w:val="005C126D"/>
    <w:rsid w:val="005C1F5A"/>
    <w:rsid w:val="005F3BB5"/>
    <w:rsid w:val="005F4B4E"/>
    <w:rsid w:val="0063649D"/>
    <w:rsid w:val="0069344E"/>
    <w:rsid w:val="006A5F5D"/>
    <w:rsid w:val="006A66C9"/>
    <w:rsid w:val="006B186B"/>
    <w:rsid w:val="006B65A8"/>
    <w:rsid w:val="006C5B34"/>
    <w:rsid w:val="006C7ED1"/>
    <w:rsid w:val="007048DC"/>
    <w:rsid w:val="00713938"/>
    <w:rsid w:val="00721D52"/>
    <w:rsid w:val="00727783"/>
    <w:rsid w:val="00737524"/>
    <w:rsid w:val="007432BB"/>
    <w:rsid w:val="007729A8"/>
    <w:rsid w:val="00781723"/>
    <w:rsid w:val="00796705"/>
    <w:rsid w:val="007A05CB"/>
    <w:rsid w:val="007A32DA"/>
    <w:rsid w:val="007A4FBB"/>
    <w:rsid w:val="007D4E95"/>
    <w:rsid w:val="007E3908"/>
    <w:rsid w:val="007F29A3"/>
    <w:rsid w:val="007F7A20"/>
    <w:rsid w:val="00843B21"/>
    <w:rsid w:val="008472ED"/>
    <w:rsid w:val="00854068"/>
    <w:rsid w:val="00854E11"/>
    <w:rsid w:val="008758D1"/>
    <w:rsid w:val="008B0976"/>
    <w:rsid w:val="008B25ED"/>
    <w:rsid w:val="008B4F68"/>
    <w:rsid w:val="008C5E9A"/>
    <w:rsid w:val="008D7328"/>
    <w:rsid w:val="008E57C8"/>
    <w:rsid w:val="008F1E69"/>
    <w:rsid w:val="008F3B27"/>
    <w:rsid w:val="008F69D1"/>
    <w:rsid w:val="00912EAD"/>
    <w:rsid w:val="00912F29"/>
    <w:rsid w:val="00967BB5"/>
    <w:rsid w:val="00980349"/>
    <w:rsid w:val="009954C1"/>
    <w:rsid w:val="009958EE"/>
    <w:rsid w:val="009B5811"/>
    <w:rsid w:val="009C1CA9"/>
    <w:rsid w:val="009C5B2D"/>
    <w:rsid w:val="009D06CF"/>
    <w:rsid w:val="009E617A"/>
    <w:rsid w:val="009E715D"/>
    <w:rsid w:val="009F6A5F"/>
    <w:rsid w:val="00A0335B"/>
    <w:rsid w:val="00A1178E"/>
    <w:rsid w:val="00A13201"/>
    <w:rsid w:val="00A63C74"/>
    <w:rsid w:val="00A672F3"/>
    <w:rsid w:val="00A939E5"/>
    <w:rsid w:val="00A97F73"/>
    <w:rsid w:val="00AA50A5"/>
    <w:rsid w:val="00AB3298"/>
    <w:rsid w:val="00AC3220"/>
    <w:rsid w:val="00AD2AD9"/>
    <w:rsid w:val="00AD44A1"/>
    <w:rsid w:val="00AE2E3C"/>
    <w:rsid w:val="00AE69E8"/>
    <w:rsid w:val="00AF03AB"/>
    <w:rsid w:val="00AF716C"/>
    <w:rsid w:val="00B04655"/>
    <w:rsid w:val="00B32459"/>
    <w:rsid w:val="00B46428"/>
    <w:rsid w:val="00B507ED"/>
    <w:rsid w:val="00B55F3A"/>
    <w:rsid w:val="00B5771B"/>
    <w:rsid w:val="00B67CD6"/>
    <w:rsid w:val="00B70EA3"/>
    <w:rsid w:val="00B82247"/>
    <w:rsid w:val="00B828A0"/>
    <w:rsid w:val="00B83FE1"/>
    <w:rsid w:val="00B8474B"/>
    <w:rsid w:val="00BB49C9"/>
    <w:rsid w:val="00BC1CEB"/>
    <w:rsid w:val="00BC6232"/>
    <w:rsid w:val="00BE1DF8"/>
    <w:rsid w:val="00BE43D8"/>
    <w:rsid w:val="00BE5529"/>
    <w:rsid w:val="00BE7506"/>
    <w:rsid w:val="00C009FB"/>
    <w:rsid w:val="00C027EA"/>
    <w:rsid w:val="00C057E8"/>
    <w:rsid w:val="00C12A2F"/>
    <w:rsid w:val="00C163CC"/>
    <w:rsid w:val="00C26D1C"/>
    <w:rsid w:val="00C4106D"/>
    <w:rsid w:val="00C45A60"/>
    <w:rsid w:val="00C47D9E"/>
    <w:rsid w:val="00C552CE"/>
    <w:rsid w:val="00C7555E"/>
    <w:rsid w:val="00CB0929"/>
    <w:rsid w:val="00CB18E8"/>
    <w:rsid w:val="00CC032C"/>
    <w:rsid w:val="00CC14D1"/>
    <w:rsid w:val="00CC32C2"/>
    <w:rsid w:val="00CC7202"/>
    <w:rsid w:val="00CF0BC0"/>
    <w:rsid w:val="00D11D43"/>
    <w:rsid w:val="00D15C7D"/>
    <w:rsid w:val="00D330F1"/>
    <w:rsid w:val="00D42817"/>
    <w:rsid w:val="00D6337A"/>
    <w:rsid w:val="00D822F1"/>
    <w:rsid w:val="00D95FFF"/>
    <w:rsid w:val="00DF0F72"/>
    <w:rsid w:val="00DF4367"/>
    <w:rsid w:val="00DF675B"/>
    <w:rsid w:val="00E017BE"/>
    <w:rsid w:val="00E04E4C"/>
    <w:rsid w:val="00E14C55"/>
    <w:rsid w:val="00E507D8"/>
    <w:rsid w:val="00E5283C"/>
    <w:rsid w:val="00E6683D"/>
    <w:rsid w:val="00E67891"/>
    <w:rsid w:val="00E84126"/>
    <w:rsid w:val="00E91A40"/>
    <w:rsid w:val="00EA479A"/>
    <w:rsid w:val="00EA6804"/>
    <w:rsid w:val="00EA6AF8"/>
    <w:rsid w:val="00EB4271"/>
    <w:rsid w:val="00ED375A"/>
    <w:rsid w:val="00F204AE"/>
    <w:rsid w:val="00F20629"/>
    <w:rsid w:val="00F275B2"/>
    <w:rsid w:val="00F30E0A"/>
    <w:rsid w:val="00F3578C"/>
    <w:rsid w:val="00F46A6E"/>
    <w:rsid w:val="00F711BF"/>
    <w:rsid w:val="00F76F11"/>
    <w:rsid w:val="00F87747"/>
    <w:rsid w:val="00F8779E"/>
    <w:rsid w:val="00F879E6"/>
    <w:rsid w:val="00F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479512"/>
  <w15:docId w15:val="{BA9BBB93-0235-2740-8AB0-1686127C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F7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F7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F7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F7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F7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F7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F7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F7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F7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F7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30F77"/>
    <w:rPr>
      <w:smallCaps/>
      <w:spacing w:val="5"/>
      <w:sz w:val="36"/>
      <w:szCs w:val="36"/>
    </w:rPr>
  </w:style>
  <w:style w:type="character" w:customStyle="1" w:styleId="Heading2Char">
    <w:name w:val="Heading 2 Char"/>
    <w:link w:val="Heading2"/>
    <w:uiPriority w:val="9"/>
    <w:rsid w:val="00430F77"/>
    <w:rPr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rsid w:val="00430F77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430F77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430F77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430F77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semiHidden/>
    <w:rsid w:val="00430F77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430F77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30F77"/>
    <w:rPr>
      <w:b/>
      <w:bCs/>
      <w:i/>
      <w:iCs/>
      <w:color w:val="7F7F7F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430F77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0F77"/>
    <w:pPr>
      <w:outlineLvl w:val="9"/>
    </w:pPr>
    <w:rPr>
      <w:lang w:bidi="en-US"/>
    </w:rPr>
  </w:style>
  <w:style w:type="character" w:styleId="Hyperlink">
    <w:name w:val="Hyperlink"/>
    <w:uiPriority w:val="99"/>
    <w:unhideWhenUsed/>
    <w:rsid w:val="001269FE"/>
    <w:rPr>
      <w:color w:val="0000FF"/>
      <w:u w:val="single"/>
    </w:rPr>
  </w:style>
  <w:style w:type="table" w:styleId="TableGrid">
    <w:name w:val="Table Grid"/>
    <w:basedOn w:val="TableNormal"/>
    <w:uiPriority w:val="39"/>
    <w:rsid w:val="009E6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8E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58EE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430F77"/>
    <w:rPr>
      <w:b/>
      <w:bCs/>
      <w:color w:val="4F81BD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430F77"/>
  </w:style>
  <w:style w:type="paragraph" w:customStyle="1" w:styleId="OptimusH1">
    <w:name w:val="Optimus H1"/>
    <w:basedOn w:val="Heading1"/>
    <w:link w:val="OptimusH1Char"/>
    <w:qFormat/>
    <w:rsid w:val="0023468D"/>
    <w:pPr>
      <w:keepNext/>
      <w:spacing w:before="360" w:after="120" w:line="240" w:lineRule="auto"/>
    </w:pPr>
    <w:rPr>
      <w:b/>
      <w:smallCaps w:val="0"/>
      <w:sz w:val="28"/>
      <w:szCs w:val="28"/>
    </w:rPr>
  </w:style>
  <w:style w:type="character" w:customStyle="1" w:styleId="OptimusH1Char">
    <w:name w:val="Optimus H1 Char"/>
    <w:link w:val="OptimusH1"/>
    <w:rsid w:val="0023468D"/>
    <w:rPr>
      <w:b/>
      <w:smallCaps w:val="0"/>
      <w:spacing w:val="5"/>
      <w:sz w:val="28"/>
      <w:szCs w:val="28"/>
    </w:rPr>
  </w:style>
  <w:style w:type="paragraph" w:customStyle="1" w:styleId="OptimusH2">
    <w:name w:val="Optimus H2"/>
    <w:basedOn w:val="Normal"/>
    <w:qFormat/>
    <w:rsid w:val="00D11D43"/>
    <w:pPr>
      <w:keepNext/>
      <w:spacing w:after="120"/>
    </w:pPr>
    <w:rPr>
      <w:b/>
    </w:rPr>
  </w:style>
  <w:style w:type="paragraph" w:customStyle="1" w:styleId="Optimusboxheadingblue">
    <w:name w:val="Optimus box heading blue"/>
    <w:basedOn w:val="Normal"/>
    <w:qFormat/>
    <w:rsid w:val="00EB4271"/>
    <w:pPr>
      <w:keepNext/>
      <w:shd w:val="clear" w:color="auto" w:fill="C6D9F1"/>
    </w:pPr>
    <w:rPr>
      <w:b/>
      <w:smallCaps/>
      <w:sz w:val="24"/>
      <w:shd w:val="clear" w:color="auto" w:fill="C6D9F1"/>
    </w:rPr>
  </w:style>
  <w:style w:type="character" w:styleId="PageNumber">
    <w:name w:val="page number"/>
    <w:basedOn w:val="DefaultParagraphFont"/>
    <w:uiPriority w:val="99"/>
    <w:semiHidden/>
    <w:unhideWhenUsed/>
    <w:rsid w:val="0010368D"/>
  </w:style>
  <w:style w:type="character" w:styleId="HTMLCite">
    <w:name w:val="HTML Cite"/>
    <w:uiPriority w:val="99"/>
    <w:semiHidden/>
    <w:unhideWhenUsed/>
    <w:rsid w:val="00737524"/>
    <w:rPr>
      <w:i/>
      <w:iCs/>
    </w:rPr>
  </w:style>
  <w:style w:type="character" w:styleId="FollowedHyperlink">
    <w:name w:val="FollowedHyperlink"/>
    <w:uiPriority w:val="99"/>
    <w:semiHidden/>
    <w:unhideWhenUsed/>
    <w:rsid w:val="008F1E69"/>
    <w:rPr>
      <w:color w:val="800080"/>
      <w:u w:val="single"/>
    </w:rPr>
  </w:style>
  <w:style w:type="paragraph" w:customStyle="1" w:styleId="OptimusTNtitle">
    <w:name w:val="Optimus TN title"/>
    <w:basedOn w:val="Normal"/>
    <w:link w:val="OptimusTNtitleChar"/>
    <w:rsid w:val="001E09A9"/>
    <w:pPr>
      <w:spacing w:after="300" w:line="240" w:lineRule="auto"/>
      <w:contextualSpacing/>
    </w:pPr>
    <w:rPr>
      <w:b/>
      <w:smallCaps/>
      <w:sz w:val="40"/>
      <w:szCs w:val="40"/>
      <w:lang w:val="en-GB"/>
    </w:rPr>
  </w:style>
  <w:style w:type="character" w:customStyle="1" w:styleId="OptimusTNtitleChar">
    <w:name w:val="Optimus TN title Char"/>
    <w:link w:val="OptimusTNtitle"/>
    <w:rsid w:val="001E09A9"/>
    <w:rPr>
      <w:rFonts w:eastAsia="Times New Roman" w:cs="Times New Roman"/>
      <w:b/>
      <w:smallCaps w:val="0"/>
      <w:sz w:val="40"/>
      <w:szCs w:val="40"/>
      <w:lang w:val="en-GB"/>
    </w:rPr>
  </w:style>
  <w:style w:type="paragraph" w:customStyle="1" w:styleId="Optimusparabeforebulletlist">
    <w:name w:val="Optimus para before bullet list"/>
    <w:basedOn w:val="Normal"/>
    <w:qFormat/>
    <w:rsid w:val="0023468D"/>
    <w:pPr>
      <w:spacing w:after="120"/>
    </w:pPr>
  </w:style>
  <w:style w:type="paragraph" w:customStyle="1" w:styleId="Optimusbullet1">
    <w:name w:val="Optimus bullet 1"/>
    <w:basedOn w:val="Normal"/>
    <w:qFormat/>
    <w:rsid w:val="007F7A20"/>
    <w:pPr>
      <w:numPr>
        <w:numId w:val="1"/>
      </w:numPr>
      <w:spacing w:after="120"/>
      <w:ind w:left="425" w:hanging="425"/>
      <w:contextualSpacing/>
    </w:pPr>
  </w:style>
  <w:style w:type="paragraph" w:customStyle="1" w:styleId="Optimusparafullout">
    <w:name w:val="Optimus para full out"/>
    <w:basedOn w:val="Normal"/>
    <w:qFormat/>
    <w:rsid w:val="0023468D"/>
    <w:pPr>
      <w:spacing w:after="120"/>
    </w:pPr>
  </w:style>
  <w:style w:type="paragraph" w:customStyle="1" w:styleId="Optimusrule">
    <w:name w:val="Optimus rule"/>
    <w:basedOn w:val="Normal"/>
    <w:qFormat/>
    <w:rsid w:val="0023468D"/>
    <w:pPr>
      <w:pBdr>
        <w:bottom w:val="single" w:sz="12" w:space="1" w:color="auto"/>
      </w:pBdr>
    </w:pPr>
    <w:rPr>
      <w:b/>
    </w:rPr>
  </w:style>
  <w:style w:type="paragraph" w:customStyle="1" w:styleId="Optimusboxtextblue">
    <w:name w:val="Optimus box text blue"/>
    <w:basedOn w:val="Normal"/>
    <w:qFormat/>
    <w:rsid w:val="003E045E"/>
    <w:pPr>
      <w:shd w:val="clear" w:color="auto" w:fill="DBE5F1"/>
      <w:spacing w:after="120"/>
    </w:pPr>
  </w:style>
  <w:style w:type="paragraph" w:customStyle="1" w:styleId="Optimusboxbulletblue">
    <w:name w:val="Optimus box bullet blue"/>
    <w:basedOn w:val="Normal"/>
    <w:qFormat/>
    <w:rsid w:val="007F7A20"/>
    <w:pPr>
      <w:numPr>
        <w:numId w:val="2"/>
      </w:numPr>
      <w:shd w:val="clear" w:color="auto" w:fill="DBE5F1"/>
      <w:ind w:left="426" w:hanging="426"/>
      <w:contextualSpacing/>
    </w:pPr>
  </w:style>
  <w:style w:type="paragraph" w:customStyle="1" w:styleId="Optimusfooter">
    <w:name w:val="Optimus footer"/>
    <w:basedOn w:val="Normal"/>
    <w:qFormat/>
    <w:rsid w:val="001E09A9"/>
    <w:pPr>
      <w:tabs>
        <w:tab w:val="center" w:pos="4320"/>
        <w:tab w:val="right" w:pos="8640"/>
      </w:tabs>
      <w:spacing w:after="0" w:line="240" w:lineRule="auto"/>
      <w:jc w:val="right"/>
    </w:pPr>
    <w:rPr>
      <w:b/>
    </w:rPr>
  </w:style>
  <w:style w:type="paragraph" w:customStyle="1" w:styleId="Optimusextract">
    <w:name w:val="Optimus extract"/>
    <w:basedOn w:val="Optimusparafullout"/>
    <w:qFormat/>
    <w:rsid w:val="00C163CC"/>
    <w:pPr>
      <w:ind w:left="1134" w:right="1126"/>
    </w:pPr>
  </w:style>
  <w:style w:type="paragraph" w:customStyle="1" w:styleId="Optimustableheading">
    <w:name w:val="Optimus table heading"/>
    <w:basedOn w:val="OptimusH2"/>
    <w:qFormat/>
    <w:rsid w:val="002F316E"/>
    <w:pPr>
      <w:spacing w:before="120" w:line="240" w:lineRule="auto"/>
    </w:pPr>
  </w:style>
  <w:style w:type="paragraph" w:customStyle="1" w:styleId="Optimustabletext">
    <w:name w:val="Optimus table text"/>
    <w:basedOn w:val="Optimusparafullout"/>
    <w:qFormat/>
    <w:rsid w:val="002F316E"/>
    <w:pPr>
      <w:spacing w:after="0" w:line="240" w:lineRule="auto"/>
    </w:pPr>
  </w:style>
  <w:style w:type="paragraph" w:customStyle="1" w:styleId="Optimusreferences">
    <w:name w:val="Optimus references"/>
    <w:basedOn w:val="Optimusparafullout"/>
    <w:qFormat/>
    <w:rsid w:val="006B65A8"/>
    <w:pPr>
      <w:ind w:left="567" w:hanging="567"/>
    </w:pPr>
  </w:style>
  <w:style w:type="paragraph" w:styleId="Header">
    <w:name w:val="header"/>
    <w:basedOn w:val="Normal"/>
    <w:link w:val="HeaderChar"/>
    <w:uiPriority w:val="99"/>
    <w:unhideWhenUsed/>
    <w:rsid w:val="00BC1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CEB"/>
  </w:style>
  <w:style w:type="paragraph" w:styleId="Footer">
    <w:name w:val="footer"/>
    <w:basedOn w:val="Normal"/>
    <w:link w:val="FooterChar"/>
    <w:uiPriority w:val="99"/>
    <w:unhideWhenUsed/>
    <w:rsid w:val="00BC1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CEB"/>
  </w:style>
  <w:style w:type="paragraph" w:styleId="ListParagraph">
    <w:name w:val="List Paragraph"/>
    <w:basedOn w:val="Normal"/>
    <w:uiPriority w:val="34"/>
    <w:qFormat/>
    <w:rsid w:val="009954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table" w:customStyle="1" w:styleId="TableGrid0">
    <w:name w:val="TableGrid"/>
    <w:rsid w:val="008D7328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1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rosegrant/Desktop/Optimus/School%20impact%20awards%20template_landscap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>
  <b:Source>
    <b:Tag>Wil11</b:Tag>
    <b:SourceType>Book</b:SourceType>
    <b:Guid>{EBF12CA0-37B6-5643-81B7-EB36D2A9262F}</b:Guid>
    <b:Author>
      <b:Author>
        <b:NameList>
          <b:Person>
            <b:Last>Wiliam</b:Last>
            <b:First>Dylan</b:First>
          </b:Person>
        </b:NameList>
      </b:Author>
    </b:Author>
    <b:Title>Embedded Formative Assessment</b:Title>
    <b:CountryRegion>US</b:CountryRegion>
    <b:Publisher>Solution Tree Press</b:Publisher>
    <b:Year>2011</b:Year>
    <b:RefOrder>1</b:RefOrder>
  </b:Source>
</b:Sources>
</file>

<file path=customXml/itemProps1.xml><?xml version="1.0" encoding="utf-8"?>
<ds:datastoreItem xmlns:ds="http://schemas.openxmlformats.org/officeDocument/2006/customXml" ds:itemID="{13CE5C9E-14DA-424D-B903-522407B7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 impact awards template_landscape.dot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EW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Sarah Grant</cp:lastModifiedBy>
  <cp:revision>2</cp:revision>
  <cp:lastPrinted>2019-01-09T16:19:00Z</cp:lastPrinted>
  <dcterms:created xsi:type="dcterms:W3CDTF">2022-03-14T21:27:00Z</dcterms:created>
  <dcterms:modified xsi:type="dcterms:W3CDTF">2022-03-14T21:27:00Z</dcterms:modified>
</cp:coreProperties>
</file>