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4C2A7" w14:textId="1A8ACCDA" w:rsidR="009954C1" w:rsidRPr="009954C1" w:rsidRDefault="009954C1" w:rsidP="009954C1">
      <w:pPr>
        <w:rPr>
          <w:b/>
          <w:sz w:val="32"/>
          <w:szCs w:val="32"/>
        </w:rPr>
      </w:pPr>
      <w:r w:rsidRPr="009954C1">
        <w:rPr>
          <w:b/>
          <w:sz w:val="32"/>
          <w:szCs w:val="32"/>
        </w:rPr>
        <w:t>P</w:t>
      </w:r>
      <w:r>
        <w:rPr>
          <w:b/>
          <w:sz w:val="32"/>
          <w:szCs w:val="32"/>
        </w:rPr>
        <w:t>hysical activity questionnaire ideas</w:t>
      </w:r>
    </w:p>
    <w:p w14:paraId="274C41EF" w14:textId="77777777" w:rsidR="009954C1" w:rsidRPr="00C80D57" w:rsidRDefault="009954C1" w:rsidP="009954C1">
      <w:pPr>
        <w:rPr>
          <w:sz w:val="24"/>
          <w:szCs w:val="24"/>
        </w:rPr>
      </w:pPr>
    </w:p>
    <w:p w14:paraId="338A2952" w14:textId="3DC2B55E" w:rsidR="009954C1" w:rsidRPr="009954C1" w:rsidRDefault="009954C1" w:rsidP="009954C1">
      <w:pPr>
        <w:rPr>
          <w:b/>
          <w:bCs/>
          <w:sz w:val="28"/>
          <w:szCs w:val="28"/>
        </w:rPr>
      </w:pPr>
      <w:r w:rsidRPr="009954C1">
        <w:rPr>
          <w:b/>
          <w:bCs/>
          <w:sz w:val="28"/>
          <w:szCs w:val="28"/>
        </w:rPr>
        <w:t>Yes/No/Not sure question examples:</w:t>
      </w:r>
    </w:p>
    <w:p w14:paraId="565FEACE" w14:textId="77777777" w:rsidR="009954C1" w:rsidRPr="00C17EC8" w:rsidRDefault="009954C1" w:rsidP="009954C1">
      <w:pPr>
        <w:pStyle w:val="ListParagraph"/>
        <w:numPr>
          <w:ilvl w:val="0"/>
          <w:numId w:val="44"/>
        </w:numPr>
        <w:rPr>
          <w:sz w:val="24"/>
          <w:szCs w:val="24"/>
        </w:rPr>
      </w:pPr>
      <w:r w:rsidRPr="00C17EC8">
        <w:rPr>
          <w:sz w:val="24"/>
          <w:szCs w:val="24"/>
        </w:rPr>
        <w:t xml:space="preserve">I enjoy PE lessons. </w:t>
      </w:r>
      <w:r w:rsidRPr="00C17EC8">
        <w:rPr>
          <w:sz w:val="24"/>
          <w:szCs w:val="24"/>
        </w:rPr>
        <w:tab/>
      </w:r>
      <w:r w:rsidRPr="00C17EC8">
        <w:rPr>
          <w:sz w:val="24"/>
          <w:szCs w:val="24"/>
        </w:rPr>
        <w:tab/>
      </w:r>
      <w:r w:rsidRPr="00C17EC8">
        <w:rPr>
          <w:sz w:val="24"/>
          <w:szCs w:val="24"/>
        </w:rPr>
        <w:tab/>
      </w:r>
      <w:r w:rsidRPr="00C17EC8">
        <w:rPr>
          <w:sz w:val="24"/>
          <w:szCs w:val="24"/>
        </w:rPr>
        <w:tab/>
      </w:r>
      <w:r w:rsidRPr="00C17EC8">
        <w:rPr>
          <w:sz w:val="24"/>
          <w:szCs w:val="24"/>
        </w:rPr>
        <w:tab/>
      </w:r>
    </w:p>
    <w:p w14:paraId="38BFCDA2" w14:textId="77777777" w:rsidR="009954C1" w:rsidRPr="00C17EC8" w:rsidRDefault="009954C1" w:rsidP="009954C1">
      <w:pPr>
        <w:pStyle w:val="ListParagraph"/>
        <w:numPr>
          <w:ilvl w:val="0"/>
          <w:numId w:val="44"/>
        </w:numPr>
        <w:rPr>
          <w:sz w:val="24"/>
          <w:szCs w:val="24"/>
        </w:rPr>
      </w:pPr>
      <w:r w:rsidRPr="00C17EC8">
        <w:rPr>
          <w:sz w:val="24"/>
          <w:szCs w:val="24"/>
        </w:rPr>
        <w:t xml:space="preserve">I like to try new sports and activities. </w:t>
      </w:r>
    </w:p>
    <w:p w14:paraId="31408FCD" w14:textId="77777777" w:rsidR="009954C1" w:rsidRPr="00C17EC8" w:rsidRDefault="009954C1" w:rsidP="009954C1">
      <w:pPr>
        <w:pStyle w:val="ListParagraph"/>
        <w:numPr>
          <w:ilvl w:val="0"/>
          <w:numId w:val="44"/>
        </w:numPr>
        <w:rPr>
          <w:sz w:val="24"/>
          <w:szCs w:val="24"/>
        </w:rPr>
      </w:pPr>
      <w:r w:rsidRPr="00C17EC8">
        <w:rPr>
          <w:sz w:val="24"/>
          <w:szCs w:val="24"/>
        </w:rPr>
        <w:t>I know how well I am doing in PE and how I can improve</w:t>
      </w:r>
      <w:r>
        <w:rPr>
          <w:sz w:val="24"/>
          <w:szCs w:val="24"/>
        </w:rPr>
        <w:t>.</w:t>
      </w:r>
    </w:p>
    <w:p w14:paraId="14D97E0C" w14:textId="77777777" w:rsidR="009954C1" w:rsidRPr="00C17EC8" w:rsidRDefault="009954C1" w:rsidP="009954C1">
      <w:pPr>
        <w:pStyle w:val="ListParagraph"/>
        <w:numPr>
          <w:ilvl w:val="0"/>
          <w:numId w:val="44"/>
        </w:numPr>
        <w:rPr>
          <w:sz w:val="24"/>
          <w:szCs w:val="24"/>
        </w:rPr>
      </w:pPr>
      <w:r w:rsidRPr="00C17EC8">
        <w:rPr>
          <w:sz w:val="24"/>
          <w:szCs w:val="24"/>
        </w:rPr>
        <w:t>The school provides lots of different physical activities that I enjoy</w:t>
      </w:r>
      <w:r>
        <w:rPr>
          <w:sz w:val="24"/>
          <w:szCs w:val="24"/>
        </w:rPr>
        <w:t>.</w:t>
      </w:r>
    </w:p>
    <w:p w14:paraId="76C54C47" w14:textId="77777777" w:rsidR="009954C1" w:rsidRPr="00C17EC8" w:rsidRDefault="009954C1" w:rsidP="009954C1">
      <w:pPr>
        <w:pStyle w:val="ListParagraph"/>
        <w:numPr>
          <w:ilvl w:val="0"/>
          <w:numId w:val="44"/>
        </w:numPr>
        <w:rPr>
          <w:sz w:val="24"/>
          <w:szCs w:val="24"/>
        </w:rPr>
      </w:pPr>
      <w:r w:rsidRPr="00C17EC8">
        <w:rPr>
          <w:sz w:val="24"/>
          <w:szCs w:val="24"/>
        </w:rPr>
        <w:t>I feel safe in PE lessons</w:t>
      </w:r>
      <w:r>
        <w:rPr>
          <w:sz w:val="24"/>
          <w:szCs w:val="24"/>
        </w:rPr>
        <w:t>.</w:t>
      </w:r>
    </w:p>
    <w:p w14:paraId="0A0C294C" w14:textId="77777777" w:rsidR="009954C1" w:rsidRPr="00C17EC8" w:rsidRDefault="009954C1" w:rsidP="009954C1">
      <w:pPr>
        <w:pStyle w:val="ListParagraph"/>
        <w:numPr>
          <w:ilvl w:val="0"/>
          <w:numId w:val="44"/>
        </w:numPr>
        <w:rPr>
          <w:sz w:val="24"/>
          <w:szCs w:val="24"/>
        </w:rPr>
      </w:pPr>
      <w:r w:rsidRPr="00C17EC8">
        <w:rPr>
          <w:sz w:val="24"/>
          <w:szCs w:val="24"/>
        </w:rPr>
        <w:t>I enjoy taking part in physical activity at play/lunchtimes</w:t>
      </w:r>
      <w:r>
        <w:rPr>
          <w:sz w:val="24"/>
          <w:szCs w:val="24"/>
        </w:rPr>
        <w:t>.</w:t>
      </w:r>
    </w:p>
    <w:p w14:paraId="0F98F27F" w14:textId="77777777" w:rsidR="009954C1" w:rsidRPr="00C17EC8" w:rsidRDefault="009954C1" w:rsidP="009954C1">
      <w:pPr>
        <w:pStyle w:val="ListParagraph"/>
        <w:numPr>
          <w:ilvl w:val="0"/>
          <w:numId w:val="44"/>
        </w:numPr>
        <w:rPr>
          <w:sz w:val="24"/>
          <w:szCs w:val="24"/>
        </w:rPr>
      </w:pPr>
      <w:r w:rsidRPr="00C17EC8">
        <w:rPr>
          <w:sz w:val="24"/>
          <w:szCs w:val="24"/>
        </w:rPr>
        <w:t>I prefer to do something quiet at play/lunchtimes</w:t>
      </w:r>
      <w:r>
        <w:rPr>
          <w:sz w:val="24"/>
          <w:szCs w:val="24"/>
        </w:rPr>
        <w:t>.</w:t>
      </w:r>
    </w:p>
    <w:p w14:paraId="799BBA37" w14:textId="77777777" w:rsidR="009954C1" w:rsidRPr="00C17EC8" w:rsidRDefault="009954C1" w:rsidP="009954C1">
      <w:pPr>
        <w:pStyle w:val="ListParagraph"/>
        <w:numPr>
          <w:ilvl w:val="0"/>
          <w:numId w:val="44"/>
        </w:numPr>
        <w:rPr>
          <w:sz w:val="24"/>
          <w:szCs w:val="24"/>
        </w:rPr>
      </w:pPr>
      <w:r w:rsidRPr="00C17EC8">
        <w:rPr>
          <w:sz w:val="24"/>
          <w:szCs w:val="24"/>
        </w:rPr>
        <w:t>I feel safe in the playground</w:t>
      </w:r>
      <w:r>
        <w:rPr>
          <w:sz w:val="24"/>
          <w:szCs w:val="24"/>
        </w:rPr>
        <w:t>.</w:t>
      </w:r>
    </w:p>
    <w:p w14:paraId="6643C624" w14:textId="77777777" w:rsidR="009954C1" w:rsidRPr="00C80D57" w:rsidRDefault="009954C1" w:rsidP="009954C1">
      <w:pPr>
        <w:rPr>
          <w:sz w:val="24"/>
          <w:szCs w:val="24"/>
        </w:rPr>
      </w:pPr>
    </w:p>
    <w:p w14:paraId="51153E26" w14:textId="33573883" w:rsidR="009954C1" w:rsidRPr="009954C1" w:rsidRDefault="009954C1" w:rsidP="009954C1">
      <w:pPr>
        <w:rPr>
          <w:b/>
          <w:bCs/>
          <w:sz w:val="28"/>
          <w:szCs w:val="28"/>
        </w:rPr>
      </w:pPr>
      <w:r w:rsidRPr="009954C1">
        <w:rPr>
          <w:b/>
          <w:bCs/>
          <w:sz w:val="28"/>
          <w:szCs w:val="28"/>
        </w:rPr>
        <w:t>Open question examples:</w:t>
      </w:r>
    </w:p>
    <w:p w14:paraId="36FE274D" w14:textId="77777777" w:rsidR="009954C1" w:rsidRPr="00C17EC8" w:rsidRDefault="009954C1" w:rsidP="009954C1">
      <w:pPr>
        <w:pStyle w:val="ListParagraph"/>
        <w:numPr>
          <w:ilvl w:val="0"/>
          <w:numId w:val="45"/>
        </w:numPr>
        <w:rPr>
          <w:sz w:val="24"/>
          <w:szCs w:val="24"/>
        </w:rPr>
      </w:pPr>
      <w:r w:rsidRPr="00C17EC8">
        <w:rPr>
          <w:sz w:val="24"/>
          <w:szCs w:val="24"/>
        </w:rPr>
        <w:t xml:space="preserve">Which games do you enjoy the most? </w:t>
      </w:r>
    </w:p>
    <w:p w14:paraId="4F36733D" w14:textId="77777777" w:rsidR="009954C1" w:rsidRPr="00C17EC8" w:rsidRDefault="009954C1" w:rsidP="009954C1">
      <w:pPr>
        <w:pStyle w:val="ListParagraph"/>
        <w:numPr>
          <w:ilvl w:val="0"/>
          <w:numId w:val="45"/>
        </w:numPr>
        <w:rPr>
          <w:sz w:val="24"/>
          <w:szCs w:val="24"/>
        </w:rPr>
      </w:pPr>
      <w:r w:rsidRPr="00C17EC8">
        <w:rPr>
          <w:sz w:val="24"/>
          <w:szCs w:val="24"/>
        </w:rPr>
        <w:t xml:space="preserve">Why is physical activity important? </w:t>
      </w:r>
    </w:p>
    <w:p w14:paraId="76EFC2D3" w14:textId="77777777" w:rsidR="009954C1" w:rsidRPr="00C17EC8" w:rsidRDefault="009954C1" w:rsidP="009954C1">
      <w:pPr>
        <w:pStyle w:val="ListParagraph"/>
        <w:numPr>
          <w:ilvl w:val="0"/>
          <w:numId w:val="45"/>
        </w:numPr>
        <w:rPr>
          <w:sz w:val="24"/>
          <w:szCs w:val="24"/>
        </w:rPr>
      </w:pPr>
      <w:r w:rsidRPr="00C17EC8">
        <w:rPr>
          <w:sz w:val="24"/>
          <w:szCs w:val="24"/>
        </w:rPr>
        <w:t xml:space="preserve">What makes a really enjoyable PE lesson? </w:t>
      </w:r>
    </w:p>
    <w:p w14:paraId="6712066C" w14:textId="77777777" w:rsidR="009954C1" w:rsidRPr="00C17EC8" w:rsidRDefault="009954C1" w:rsidP="009954C1">
      <w:pPr>
        <w:pStyle w:val="ListParagraph"/>
        <w:numPr>
          <w:ilvl w:val="0"/>
          <w:numId w:val="45"/>
        </w:numPr>
        <w:rPr>
          <w:sz w:val="24"/>
          <w:szCs w:val="24"/>
        </w:rPr>
      </w:pPr>
      <w:r w:rsidRPr="00C17EC8">
        <w:rPr>
          <w:sz w:val="24"/>
          <w:szCs w:val="24"/>
        </w:rPr>
        <w:t xml:space="preserve">Is there anything that you don’t like about PE? </w:t>
      </w:r>
    </w:p>
    <w:p w14:paraId="398D3B1F" w14:textId="77777777" w:rsidR="009954C1" w:rsidRPr="00C17EC8" w:rsidRDefault="009954C1" w:rsidP="009954C1">
      <w:pPr>
        <w:pStyle w:val="ListParagraph"/>
        <w:numPr>
          <w:ilvl w:val="0"/>
          <w:numId w:val="45"/>
        </w:numPr>
        <w:rPr>
          <w:sz w:val="24"/>
          <w:szCs w:val="24"/>
        </w:rPr>
      </w:pPr>
      <w:r w:rsidRPr="00C17EC8">
        <w:rPr>
          <w:sz w:val="24"/>
          <w:szCs w:val="24"/>
        </w:rPr>
        <w:t>What physical activity do you take part in outside of school?</w:t>
      </w:r>
    </w:p>
    <w:p w14:paraId="7A21DE96" w14:textId="341FC6FE" w:rsidR="009954C1" w:rsidRPr="00C17EC8" w:rsidRDefault="009954C1" w:rsidP="009954C1">
      <w:pPr>
        <w:pStyle w:val="ListParagraph"/>
        <w:numPr>
          <w:ilvl w:val="0"/>
          <w:numId w:val="45"/>
        </w:numPr>
        <w:rPr>
          <w:sz w:val="24"/>
          <w:szCs w:val="24"/>
        </w:rPr>
      </w:pPr>
      <w:r w:rsidRPr="00C17EC8">
        <w:rPr>
          <w:sz w:val="24"/>
          <w:szCs w:val="24"/>
        </w:rPr>
        <w:t xml:space="preserve">Do you walk or cycle to school? If not, what would make you more likely to do so? </w:t>
      </w:r>
    </w:p>
    <w:p w14:paraId="006527E4" w14:textId="77777777" w:rsidR="009954C1" w:rsidRPr="00C17EC8" w:rsidRDefault="009954C1" w:rsidP="009954C1">
      <w:pPr>
        <w:pStyle w:val="ListParagraph"/>
        <w:numPr>
          <w:ilvl w:val="0"/>
          <w:numId w:val="45"/>
        </w:numPr>
        <w:rPr>
          <w:sz w:val="24"/>
          <w:szCs w:val="24"/>
        </w:rPr>
      </w:pPr>
      <w:r w:rsidRPr="00C17EC8">
        <w:rPr>
          <w:sz w:val="24"/>
          <w:szCs w:val="24"/>
        </w:rPr>
        <w:t xml:space="preserve">What activities do you like to do at playtimes/lunchtimes? </w:t>
      </w:r>
    </w:p>
    <w:p w14:paraId="43B811FF" w14:textId="77777777" w:rsidR="009954C1" w:rsidRPr="00C17EC8" w:rsidRDefault="009954C1" w:rsidP="009954C1">
      <w:pPr>
        <w:pStyle w:val="ListParagraph"/>
        <w:numPr>
          <w:ilvl w:val="0"/>
          <w:numId w:val="45"/>
        </w:numPr>
        <w:rPr>
          <w:sz w:val="24"/>
          <w:szCs w:val="24"/>
        </w:rPr>
      </w:pPr>
      <w:r w:rsidRPr="00C17EC8">
        <w:rPr>
          <w:sz w:val="24"/>
          <w:szCs w:val="24"/>
        </w:rPr>
        <w:t>Is there any other sports/play equipment that you would like available on the playground?</w:t>
      </w:r>
    </w:p>
    <w:p w14:paraId="07973803" w14:textId="77777777" w:rsidR="009954C1" w:rsidRPr="00C17EC8" w:rsidRDefault="009954C1" w:rsidP="009954C1">
      <w:pPr>
        <w:pStyle w:val="ListParagraph"/>
        <w:numPr>
          <w:ilvl w:val="0"/>
          <w:numId w:val="45"/>
        </w:numPr>
        <w:rPr>
          <w:sz w:val="24"/>
          <w:szCs w:val="24"/>
        </w:rPr>
      </w:pPr>
      <w:r w:rsidRPr="00C17EC8">
        <w:rPr>
          <w:sz w:val="24"/>
          <w:szCs w:val="24"/>
        </w:rPr>
        <w:t>Have you any suggestions for other activities you would like to take part in at break/lunchtimes, PE or after school clubs?</w:t>
      </w:r>
    </w:p>
    <w:p w14:paraId="14C23B51" w14:textId="77777777" w:rsidR="00422E6B" w:rsidRPr="009954C1" w:rsidRDefault="00422E6B" w:rsidP="009954C1"/>
    <w:sectPr w:rsidR="00422E6B" w:rsidRPr="009954C1" w:rsidSect="00C47D9E">
      <w:headerReference w:type="default" r:id="rId8"/>
      <w:footerReference w:type="even" r:id="rId9"/>
      <w:footerReference w:type="default" r:id="rId10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7DC637" w14:textId="77777777" w:rsidR="00F204AE" w:rsidRDefault="00F204AE" w:rsidP="0010368D">
      <w:pPr>
        <w:spacing w:after="0" w:line="240" w:lineRule="auto"/>
      </w:pPr>
      <w:r>
        <w:separator/>
      </w:r>
    </w:p>
  </w:endnote>
  <w:endnote w:type="continuationSeparator" w:id="0">
    <w:p w14:paraId="350DA2E9" w14:textId="77777777" w:rsidR="00F204AE" w:rsidRDefault="00F204AE" w:rsidP="00103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11891" w14:textId="77777777" w:rsidR="0029617A" w:rsidRDefault="0029617A" w:rsidP="00202962">
    <w:pPr>
      <w:framePr w:wrap="none" w:vAnchor="text" w:hAnchor="margin" w:xAlign="center" w:y="1"/>
      <w:rPr>
        <w:rStyle w:val="PageNumber"/>
      </w:rPr>
    </w:pPr>
  </w:p>
  <w:p w14:paraId="46482241" w14:textId="77777777" w:rsidR="0029617A" w:rsidRDefault="0029617A" w:rsidP="0010368D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0CA2F" w14:textId="77777777" w:rsidR="00202962" w:rsidRDefault="00202962" w:rsidP="00442385">
    <w:pPr>
      <w:framePr w:wrap="none" w:vAnchor="text" w:hAnchor="margin" w:xAlign="center" w:y="1"/>
      <w:rPr>
        <w:rStyle w:val="PageNumber"/>
      </w:rPr>
    </w:pPr>
    <w:r>
      <w:rPr>
        <w:rStyle w:val="PageNumber"/>
        <w:noProof/>
      </w:rPr>
      <w:t>1</w:t>
    </w:r>
  </w:p>
  <w:p w14:paraId="2E0927D2" w14:textId="0F019C33" w:rsidR="00422E6B" w:rsidRDefault="00BC1CEB" w:rsidP="00435904">
    <w:pPr>
      <w:pStyle w:val="Optimusfooter"/>
      <w:tabs>
        <w:tab w:val="clear" w:pos="8640"/>
        <w:tab w:val="right" w:pos="9632"/>
      </w:tabs>
      <w:jc w:val="left"/>
    </w:pPr>
    <w:r w:rsidRPr="00491E08">
      <w:rPr>
        <w:color w:val="000000"/>
        <w:lang w:val="en-GB"/>
      </w:rPr>
      <w:t>©Optimus Education Ltd 2022</w:t>
    </w:r>
    <w:r w:rsidR="00422E6B" w:rsidRPr="00663B45">
      <w:tab/>
    </w:r>
    <w:r w:rsidR="00422E6B">
      <w:tab/>
    </w:r>
    <w:r w:rsidR="00491E08">
      <w:t xml:space="preserve">  </w:t>
    </w:r>
    <w:r w:rsidR="008E57C8">
      <w:rPr>
        <w:b w:val="0"/>
        <w:bCs/>
      </w:rPr>
      <w:t>PWA – Access help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0626ED" w14:textId="77777777" w:rsidR="00F204AE" w:rsidRDefault="00F204AE" w:rsidP="0010368D">
      <w:pPr>
        <w:spacing w:after="0" w:line="240" w:lineRule="auto"/>
      </w:pPr>
      <w:r>
        <w:separator/>
      </w:r>
    </w:p>
  </w:footnote>
  <w:footnote w:type="continuationSeparator" w:id="0">
    <w:p w14:paraId="50BAC728" w14:textId="77777777" w:rsidR="00F204AE" w:rsidRDefault="00F204AE" w:rsidP="00103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B15D5" w14:textId="7E25F319" w:rsidR="00C057E8" w:rsidRDefault="00BC6232" w:rsidP="009954C1">
    <w:pPr>
      <w:jc w:val="right"/>
    </w:pPr>
    <w:r w:rsidRPr="00377A8E">
      <w:rPr>
        <w:noProof/>
      </w:rPr>
      <w:drawing>
        <wp:inline distT="0" distB="0" distL="0" distR="0" wp14:anchorId="0DEA6A07" wp14:editId="27914B86">
          <wp:extent cx="1104352" cy="567267"/>
          <wp:effectExtent l="0" t="0" r="0" b="0"/>
          <wp:docPr id="1" name="Picture 1" descr="Shape, company name&#10;&#10;Description automatically generated with medium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hape, company name&#10;&#10;Description automatically generated with medium confidenc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352" cy="567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9"/>
    <w:multiLevelType w:val="hybridMultilevel"/>
    <w:tmpl w:val="00000009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FFFFFFFF">
      <w:start w:val="1"/>
      <w:numFmt w:val="decim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start w:val="1"/>
      <w:numFmt w:val="decimal"/>
      <w:lvlText w:val=""/>
      <w:lvlJc w:val="left"/>
    </w:lvl>
    <w:lvl w:ilvl="4" w:tplc="FFFFFFFF">
      <w:start w:val="1"/>
      <w:numFmt w:val="decimal"/>
      <w:lvlText w:val=""/>
      <w:lvlJc w:val="left"/>
    </w:lvl>
    <w:lvl w:ilvl="5" w:tplc="FFFFFFFF">
      <w:start w:val="1"/>
      <w:numFmt w:val="decimal"/>
      <w:lvlText w:val=""/>
      <w:lvlJc w:val="left"/>
    </w:lvl>
    <w:lvl w:ilvl="6" w:tplc="FFFFFFFF">
      <w:start w:val="1"/>
      <w:numFmt w:val="decimal"/>
      <w:lvlText w:val=""/>
      <w:lvlJc w:val="left"/>
    </w:lvl>
    <w:lvl w:ilvl="7" w:tplc="FFFFFFFF">
      <w:start w:val="1"/>
      <w:numFmt w:val="decimal"/>
      <w:lvlText w:val=""/>
      <w:lvlJc w:val="left"/>
    </w:lvl>
    <w:lvl w:ilvl="8" w:tplc="FFFFFFFF">
      <w:start w:val="1"/>
      <w:numFmt w:val="decimal"/>
      <w:lvlText w:val=""/>
      <w:lvlJc w:val="left"/>
    </w:lvl>
  </w:abstractNum>
  <w:abstractNum w:abstractNumId="1" w15:restartNumberingAfterBreak="0">
    <w:nsid w:val="0000000A"/>
    <w:multiLevelType w:val="hybridMultilevel"/>
    <w:tmpl w:val="0000000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FFFFFFFF">
      <w:start w:val="1"/>
      <w:numFmt w:val="decim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start w:val="1"/>
      <w:numFmt w:val="decimal"/>
      <w:lvlText w:val=""/>
      <w:lvlJc w:val="left"/>
    </w:lvl>
    <w:lvl w:ilvl="4" w:tplc="FFFFFFFF">
      <w:start w:val="1"/>
      <w:numFmt w:val="decimal"/>
      <w:lvlText w:val=""/>
      <w:lvlJc w:val="left"/>
    </w:lvl>
    <w:lvl w:ilvl="5" w:tplc="FFFFFFFF">
      <w:start w:val="1"/>
      <w:numFmt w:val="decimal"/>
      <w:lvlText w:val=""/>
      <w:lvlJc w:val="left"/>
    </w:lvl>
    <w:lvl w:ilvl="6" w:tplc="FFFFFFFF">
      <w:start w:val="1"/>
      <w:numFmt w:val="decimal"/>
      <w:lvlText w:val=""/>
      <w:lvlJc w:val="left"/>
    </w:lvl>
    <w:lvl w:ilvl="7" w:tplc="FFFFFFFF">
      <w:start w:val="1"/>
      <w:numFmt w:val="decimal"/>
      <w:lvlText w:val=""/>
      <w:lvlJc w:val="left"/>
    </w:lvl>
    <w:lvl w:ilvl="8" w:tplc="FFFFFFFF">
      <w:start w:val="1"/>
      <w:numFmt w:val="decimal"/>
      <w:lvlText w:val=""/>
      <w:lvlJc w:val="left"/>
    </w:lvl>
  </w:abstractNum>
  <w:abstractNum w:abstractNumId="2" w15:restartNumberingAfterBreak="0">
    <w:nsid w:val="01763248"/>
    <w:multiLevelType w:val="hybridMultilevel"/>
    <w:tmpl w:val="14EE607E"/>
    <w:lvl w:ilvl="0" w:tplc="2C2879A2">
      <w:start w:val="1"/>
      <w:numFmt w:val="bullet"/>
      <w:pStyle w:val="Optimus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E0D3F"/>
    <w:multiLevelType w:val="hybridMultilevel"/>
    <w:tmpl w:val="C9008B04"/>
    <w:lvl w:ilvl="0" w:tplc="08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8304861"/>
    <w:multiLevelType w:val="hybridMultilevel"/>
    <w:tmpl w:val="0518D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D5D06"/>
    <w:multiLevelType w:val="hybridMultilevel"/>
    <w:tmpl w:val="F1D89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F2230"/>
    <w:multiLevelType w:val="hybridMultilevel"/>
    <w:tmpl w:val="8A984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54D74"/>
    <w:multiLevelType w:val="hybridMultilevel"/>
    <w:tmpl w:val="1E3C4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2511B"/>
    <w:multiLevelType w:val="hybridMultilevel"/>
    <w:tmpl w:val="CC22C2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B56741"/>
    <w:multiLevelType w:val="hybridMultilevel"/>
    <w:tmpl w:val="AB28C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E10209"/>
    <w:multiLevelType w:val="hybridMultilevel"/>
    <w:tmpl w:val="88280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1A5FB8"/>
    <w:multiLevelType w:val="hybridMultilevel"/>
    <w:tmpl w:val="A1863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883D5F"/>
    <w:multiLevelType w:val="hybridMultilevel"/>
    <w:tmpl w:val="6B040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624AF"/>
    <w:multiLevelType w:val="hybridMultilevel"/>
    <w:tmpl w:val="ED383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E483F"/>
    <w:multiLevelType w:val="hybridMultilevel"/>
    <w:tmpl w:val="C30C58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F23287E"/>
    <w:multiLevelType w:val="hybridMultilevel"/>
    <w:tmpl w:val="A582E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301A7A"/>
    <w:multiLevelType w:val="hybridMultilevel"/>
    <w:tmpl w:val="BE322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607712"/>
    <w:multiLevelType w:val="hybridMultilevel"/>
    <w:tmpl w:val="9E84C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4C6536"/>
    <w:multiLevelType w:val="hybridMultilevel"/>
    <w:tmpl w:val="0B309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6F561B"/>
    <w:multiLevelType w:val="hybridMultilevel"/>
    <w:tmpl w:val="710C4B24"/>
    <w:lvl w:ilvl="0" w:tplc="0BC61084">
      <w:start w:val="1"/>
      <w:numFmt w:val="bullet"/>
      <w:pStyle w:val="Optimusboxbulletblue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10" w:hanging="360"/>
      </w:pPr>
      <w:rPr>
        <w:rFonts w:ascii="Wingdings" w:hAnsi="Wingdings" w:hint="default"/>
      </w:rPr>
    </w:lvl>
  </w:abstractNum>
  <w:abstractNum w:abstractNumId="20" w15:restartNumberingAfterBreak="0">
    <w:nsid w:val="2AD7374D"/>
    <w:multiLevelType w:val="hybridMultilevel"/>
    <w:tmpl w:val="64C8BB3E"/>
    <w:lvl w:ilvl="0" w:tplc="F2F8B0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088F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E43A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4AA9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48B6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ACC1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547A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C411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EE0C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F0C15F3"/>
    <w:multiLevelType w:val="hybridMultilevel"/>
    <w:tmpl w:val="634A97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FA6277E"/>
    <w:multiLevelType w:val="hybridMultilevel"/>
    <w:tmpl w:val="AF4A60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0516201"/>
    <w:multiLevelType w:val="hybridMultilevel"/>
    <w:tmpl w:val="3230DC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49876C7"/>
    <w:multiLevelType w:val="hybridMultilevel"/>
    <w:tmpl w:val="E9109E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48AB7CC3"/>
    <w:multiLevelType w:val="hybridMultilevel"/>
    <w:tmpl w:val="42B47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BD3046"/>
    <w:multiLevelType w:val="hybridMultilevel"/>
    <w:tmpl w:val="3EAA5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B97C2B"/>
    <w:multiLevelType w:val="hybridMultilevel"/>
    <w:tmpl w:val="C87A8F5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B00E3C"/>
    <w:multiLevelType w:val="hybridMultilevel"/>
    <w:tmpl w:val="B1ACBB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4F094240"/>
    <w:multiLevelType w:val="hybridMultilevel"/>
    <w:tmpl w:val="B6DED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7B7415"/>
    <w:multiLevelType w:val="hybridMultilevel"/>
    <w:tmpl w:val="120257B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1" w15:restartNumberingAfterBreak="0">
    <w:nsid w:val="4F885B56"/>
    <w:multiLevelType w:val="hybridMultilevel"/>
    <w:tmpl w:val="803E3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45291A"/>
    <w:multiLevelType w:val="hybridMultilevel"/>
    <w:tmpl w:val="F01CE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A73D4"/>
    <w:multiLevelType w:val="hybridMultilevel"/>
    <w:tmpl w:val="A4CCB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4B7AE8"/>
    <w:multiLevelType w:val="hybridMultilevel"/>
    <w:tmpl w:val="AF7CD9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5543460F"/>
    <w:multiLevelType w:val="hybridMultilevel"/>
    <w:tmpl w:val="BE08C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F830F1"/>
    <w:multiLevelType w:val="hybridMultilevel"/>
    <w:tmpl w:val="892A82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 w15:restartNumberingAfterBreak="0">
    <w:nsid w:val="629533AA"/>
    <w:multiLevelType w:val="hybridMultilevel"/>
    <w:tmpl w:val="71207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DD6B1E"/>
    <w:multiLevelType w:val="hybridMultilevel"/>
    <w:tmpl w:val="38486DC4"/>
    <w:lvl w:ilvl="0" w:tplc="859066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4249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88CF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BA21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F8F1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1C5C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A6FF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3208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3422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B9B741E"/>
    <w:multiLevelType w:val="hybridMultilevel"/>
    <w:tmpl w:val="D2EE7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694AD9"/>
    <w:multiLevelType w:val="hybridMultilevel"/>
    <w:tmpl w:val="B3EC1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506139"/>
    <w:multiLevelType w:val="hybridMultilevel"/>
    <w:tmpl w:val="3C46BE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87250F"/>
    <w:multiLevelType w:val="hybridMultilevel"/>
    <w:tmpl w:val="AE6AC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AF1BE2"/>
    <w:multiLevelType w:val="hybridMultilevel"/>
    <w:tmpl w:val="D6B6A8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A16705"/>
    <w:multiLevelType w:val="hybridMultilevel"/>
    <w:tmpl w:val="CCCA0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11"/>
  </w:num>
  <w:num w:numId="5">
    <w:abstractNumId w:val="39"/>
  </w:num>
  <w:num w:numId="6">
    <w:abstractNumId w:val="18"/>
  </w:num>
  <w:num w:numId="7">
    <w:abstractNumId w:val="7"/>
  </w:num>
  <w:num w:numId="8">
    <w:abstractNumId w:val="16"/>
  </w:num>
  <w:num w:numId="9">
    <w:abstractNumId w:val="5"/>
  </w:num>
  <w:num w:numId="10">
    <w:abstractNumId w:val="6"/>
  </w:num>
  <w:num w:numId="11">
    <w:abstractNumId w:val="35"/>
  </w:num>
  <w:num w:numId="12">
    <w:abstractNumId w:val="41"/>
  </w:num>
  <w:num w:numId="13">
    <w:abstractNumId w:val="15"/>
  </w:num>
  <w:num w:numId="14">
    <w:abstractNumId w:val="4"/>
  </w:num>
  <w:num w:numId="15">
    <w:abstractNumId w:val="2"/>
  </w:num>
  <w:num w:numId="16">
    <w:abstractNumId w:val="33"/>
  </w:num>
  <w:num w:numId="17">
    <w:abstractNumId w:val="25"/>
  </w:num>
  <w:num w:numId="18">
    <w:abstractNumId w:val="9"/>
  </w:num>
  <w:num w:numId="19">
    <w:abstractNumId w:val="37"/>
  </w:num>
  <w:num w:numId="20">
    <w:abstractNumId w:val="38"/>
  </w:num>
  <w:num w:numId="21">
    <w:abstractNumId w:val="40"/>
  </w:num>
  <w:num w:numId="22">
    <w:abstractNumId w:val="20"/>
  </w:num>
  <w:num w:numId="23">
    <w:abstractNumId w:val="29"/>
  </w:num>
  <w:num w:numId="24">
    <w:abstractNumId w:val="8"/>
  </w:num>
  <w:num w:numId="25">
    <w:abstractNumId w:val="30"/>
  </w:num>
  <w:num w:numId="26">
    <w:abstractNumId w:val="28"/>
  </w:num>
  <w:num w:numId="27">
    <w:abstractNumId w:val="3"/>
  </w:num>
  <w:num w:numId="28">
    <w:abstractNumId w:val="27"/>
  </w:num>
  <w:num w:numId="29">
    <w:abstractNumId w:val="21"/>
  </w:num>
  <w:num w:numId="30">
    <w:abstractNumId w:val="22"/>
  </w:num>
  <w:num w:numId="31">
    <w:abstractNumId w:val="14"/>
  </w:num>
  <w:num w:numId="32">
    <w:abstractNumId w:val="42"/>
  </w:num>
  <w:num w:numId="33">
    <w:abstractNumId w:val="23"/>
  </w:num>
  <w:num w:numId="34">
    <w:abstractNumId w:val="31"/>
  </w:num>
  <w:num w:numId="35">
    <w:abstractNumId w:val="32"/>
  </w:num>
  <w:num w:numId="36">
    <w:abstractNumId w:val="17"/>
  </w:num>
  <w:num w:numId="37">
    <w:abstractNumId w:val="26"/>
  </w:num>
  <w:num w:numId="38">
    <w:abstractNumId w:val="43"/>
  </w:num>
  <w:num w:numId="39">
    <w:abstractNumId w:val="13"/>
  </w:num>
  <w:num w:numId="40">
    <w:abstractNumId w:val="19"/>
  </w:num>
  <w:num w:numId="41">
    <w:abstractNumId w:val="24"/>
  </w:num>
  <w:num w:numId="42">
    <w:abstractNumId w:val="34"/>
  </w:num>
  <w:num w:numId="43">
    <w:abstractNumId w:val="36"/>
  </w:num>
  <w:num w:numId="44">
    <w:abstractNumId w:val="10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mirrorMargin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A0"/>
    <w:rsid w:val="00013672"/>
    <w:rsid w:val="000157FC"/>
    <w:rsid w:val="0003353A"/>
    <w:rsid w:val="00054E89"/>
    <w:rsid w:val="00057331"/>
    <w:rsid w:val="0007078F"/>
    <w:rsid w:val="00075D5A"/>
    <w:rsid w:val="000871DF"/>
    <w:rsid w:val="00093B4B"/>
    <w:rsid w:val="000A688C"/>
    <w:rsid w:val="000C0DEE"/>
    <w:rsid w:val="000D2152"/>
    <w:rsid w:val="000D512E"/>
    <w:rsid w:val="000E40DE"/>
    <w:rsid w:val="000E646C"/>
    <w:rsid w:val="000F12BA"/>
    <w:rsid w:val="000F4866"/>
    <w:rsid w:val="00102885"/>
    <w:rsid w:val="0010368D"/>
    <w:rsid w:val="00126600"/>
    <w:rsid w:val="001269FE"/>
    <w:rsid w:val="001327C2"/>
    <w:rsid w:val="001342A4"/>
    <w:rsid w:val="00135268"/>
    <w:rsid w:val="00137B31"/>
    <w:rsid w:val="00151F04"/>
    <w:rsid w:val="00184236"/>
    <w:rsid w:val="00187078"/>
    <w:rsid w:val="001B797E"/>
    <w:rsid w:val="001D1C4A"/>
    <w:rsid w:val="001D4E37"/>
    <w:rsid w:val="001E09A9"/>
    <w:rsid w:val="001E38F8"/>
    <w:rsid w:val="001F7D5E"/>
    <w:rsid w:val="00202962"/>
    <w:rsid w:val="0021103B"/>
    <w:rsid w:val="00225802"/>
    <w:rsid w:val="0023468D"/>
    <w:rsid w:val="0023555E"/>
    <w:rsid w:val="00247BAD"/>
    <w:rsid w:val="00267E73"/>
    <w:rsid w:val="00273E8B"/>
    <w:rsid w:val="002848DA"/>
    <w:rsid w:val="0029617A"/>
    <w:rsid w:val="002973A7"/>
    <w:rsid w:val="002B7AD5"/>
    <w:rsid w:val="002D11CE"/>
    <w:rsid w:val="002F316E"/>
    <w:rsid w:val="002F4E8C"/>
    <w:rsid w:val="0031378F"/>
    <w:rsid w:val="00313F5C"/>
    <w:rsid w:val="00340786"/>
    <w:rsid w:val="00356A89"/>
    <w:rsid w:val="00361702"/>
    <w:rsid w:val="003A5263"/>
    <w:rsid w:val="003B71FC"/>
    <w:rsid w:val="003D2D5A"/>
    <w:rsid w:val="003D75B9"/>
    <w:rsid w:val="003E045E"/>
    <w:rsid w:val="00403219"/>
    <w:rsid w:val="00412196"/>
    <w:rsid w:val="00422E6B"/>
    <w:rsid w:val="00430F77"/>
    <w:rsid w:val="00435904"/>
    <w:rsid w:val="00442385"/>
    <w:rsid w:val="00460BC3"/>
    <w:rsid w:val="00491E08"/>
    <w:rsid w:val="004B1025"/>
    <w:rsid w:val="004B4A87"/>
    <w:rsid w:val="004D58B8"/>
    <w:rsid w:val="00541B53"/>
    <w:rsid w:val="005555DC"/>
    <w:rsid w:val="00555670"/>
    <w:rsid w:val="005B17F6"/>
    <w:rsid w:val="005C0280"/>
    <w:rsid w:val="005C126D"/>
    <w:rsid w:val="005C1F5A"/>
    <w:rsid w:val="005F3BB5"/>
    <w:rsid w:val="005F4B4E"/>
    <w:rsid w:val="0063649D"/>
    <w:rsid w:val="0069344E"/>
    <w:rsid w:val="006A5F5D"/>
    <w:rsid w:val="006A66C9"/>
    <w:rsid w:val="006B186B"/>
    <w:rsid w:val="006B65A8"/>
    <w:rsid w:val="006C5B34"/>
    <w:rsid w:val="007048DC"/>
    <w:rsid w:val="00713938"/>
    <w:rsid w:val="00721D52"/>
    <w:rsid w:val="00727783"/>
    <w:rsid w:val="00737524"/>
    <w:rsid w:val="007432BB"/>
    <w:rsid w:val="007729A8"/>
    <w:rsid w:val="00781723"/>
    <w:rsid w:val="007A05CB"/>
    <w:rsid w:val="007A32DA"/>
    <w:rsid w:val="007D4E95"/>
    <w:rsid w:val="007E3908"/>
    <w:rsid w:val="007F29A3"/>
    <w:rsid w:val="007F7A20"/>
    <w:rsid w:val="00843B21"/>
    <w:rsid w:val="008472ED"/>
    <w:rsid w:val="00854068"/>
    <w:rsid w:val="00854E11"/>
    <w:rsid w:val="008758D1"/>
    <w:rsid w:val="008B0976"/>
    <w:rsid w:val="008B25ED"/>
    <w:rsid w:val="008B4F68"/>
    <w:rsid w:val="008E57C8"/>
    <w:rsid w:val="008F1E69"/>
    <w:rsid w:val="008F3B27"/>
    <w:rsid w:val="008F69D1"/>
    <w:rsid w:val="00912EAD"/>
    <w:rsid w:val="00967BB5"/>
    <w:rsid w:val="00980349"/>
    <w:rsid w:val="009954C1"/>
    <w:rsid w:val="009958EE"/>
    <w:rsid w:val="009B5811"/>
    <w:rsid w:val="009C1CA9"/>
    <w:rsid w:val="009D06CF"/>
    <w:rsid w:val="009E617A"/>
    <w:rsid w:val="009E715D"/>
    <w:rsid w:val="009F6A5F"/>
    <w:rsid w:val="00A0335B"/>
    <w:rsid w:val="00A1178E"/>
    <w:rsid w:val="00A13201"/>
    <w:rsid w:val="00A672F3"/>
    <w:rsid w:val="00A939E5"/>
    <w:rsid w:val="00A97F73"/>
    <w:rsid w:val="00AA50A5"/>
    <w:rsid w:val="00AB3298"/>
    <w:rsid w:val="00AC3220"/>
    <w:rsid w:val="00AD2AD9"/>
    <w:rsid w:val="00AE2E3C"/>
    <w:rsid w:val="00AE69E8"/>
    <w:rsid w:val="00AF03AB"/>
    <w:rsid w:val="00AF716C"/>
    <w:rsid w:val="00B04655"/>
    <w:rsid w:val="00B32459"/>
    <w:rsid w:val="00B507ED"/>
    <w:rsid w:val="00B55F3A"/>
    <w:rsid w:val="00B5771B"/>
    <w:rsid w:val="00B67CD6"/>
    <w:rsid w:val="00B70EA3"/>
    <w:rsid w:val="00B828A0"/>
    <w:rsid w:val="00B8474B"/>
    <w:rsid w:val="00BB49C9"/>
    <w:rsid w:val="00BC1CEB"/>
    <w:rsid w:val="00BC6232"/>
    <w:rsid w:val="00BE1DF8"/>
    <w:rsid w:val="00BE43D8"/>
    <w:rsid w:val="00BE5529"/>
    <w:rsid w:val="00BE7506"/>
    <w:rsid w:val="00C009FB"/>
    <w:rsid w:val="00C027EA"/>
    <w:rsid w:val="00C057E8"/>
    <w:rsid w:val="00C12A2F"/>
    <w:rsid w:val="00C163CC"/>
    <w:rsid w:val="00C26D1C"/>
    <w:rsid w:val="00C4106D"/>
    <w:rsid w:val="00C45A60"/>
    <w:rsid w:val="00C47D9E"/>
    <w:rsid w:val="00C552CE"/>
    <w:rsid w:val="00C7555E"/>
    <w:rsid w:val="00CB0929"/>
    <w:rsid w:val="00CB18E8"/>
    <w:rsid w:val="00CC032C"/>
    <w:rsid w:val="00CC14D1"/>
    <w:rsid w:val="00CC7202"/>
    <w:rsid w:val="00CF0BC0"/>
    <w:rsid w:val="00D11D43"/>
    <w:rsid w:val="00D15C7D"/>
    <w:rsid w:val="00D330F1"/>
    <w:rsid w:val="00D42817"/>
    <w:rsid w:val="00D6337A"/>
    <w:rsid w:val="00D822F1"/>
    <w:rsid w:val="00D95FFF"/>
    <w:rsid w:val="00DF0F72"/>
    <w:rsid w:val="00DF4367"/>
    <w:rsid w:val="00E017BE"/>
    <w:rsid w:val="00E04E4C"/>
    <w:rsid w:val="00E14C55"/>
    <w:rsid w:val="00E507D8"/>
    <w:rsid w:val="00E5283C"/>
    <w:rsid w:val="00E6683D"/>
    <w:rsid w:val="00E67891"/>
    <w:rsid w:val="00E84126"/>
    <w:rsid w:val="00E91A40"/>
    <w:rsid w:val="00EA479A"/>
    <w:rsid w:val="00EB4271"/>
    <w:rsid w:val="00ED375A"/>
    <w:rsid w:val="00F204AE"/>
    <w:rsid w:val="00F20629"/>
    <w:rsid w:val="00F275B2"/>
    <w:rsid w:val="00F30E0A"/>
    <w:rsid w:val="00F3578C"/>
    <w:rsid w:val="00F46A6E"/>
    <w:rsid w:val="00F711BF"/>
    <w:rsid w:val="00F76F11"/>
    <w:rsid w:val="00F87747"/>
    <w:rsid w:val="00F8779E"/>
    <w:rsid w:val="00F879E6"/>
    <w:rsid w:val="00F9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479512"/>
  <w15:docId w15:val="{BA9BBB93-0235-2740-8AB0-1686127C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F7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F77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F7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F7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F7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F7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F77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F77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F77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F77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30F77"/>
    <w:rPr>
      <w:smallCaps/>
      <w:spacing w:val="5"/>
      <w:sz w:val="36"/>
      <w:szCs w:val="36"/>
    </w:rPr>
  </w:style>
  <w:style w:type="character" w:customStyle="1" w:styleId="Heading2Char">
    <w:name w:val="Heading 2 Char"/>
    <w:link w:val="Heading2"/>
    <w:uiPriority w:val="9"/>
    <w:rsid w:val="00430F77"/>
    <w:rPr>
      <w:smallCaps/>
      <w:sz w:val="28"/>
      <w:szCs w:val="28"/>
    </w:rPr>
  </w:style>
  <w:style w:type="character" w:customStyle="1" w:styleId="Heading3Char">
    <w:name w:val="Heading 3 Char"/>
    <w:link w:val="Heading3"/>
    <w:uiPriority w:val="9"/>
    <w:rsid w:val="00430F77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430F77"/>
    <w:rPr>
      <w:b/>
      <w:bCs/>
      <w:spacing w:val="5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430F77"/>
    <w:rPr>
      <w:i/>
      <w:iCs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430F77"/>
    <w:rPr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link w:val="Heading7"/>
    <w:uiPriority w:val="9"/>
    <w:semiHidden/>
    <w:rsid w:val="00430F77"/>
    <w:rPr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430F77"/>
    <w:rPr>
      <w:b/>
      <w:bCs/>
      <w:color w:val="7F7F7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30F77"/>
    <w:rPr>
      <w:b/>
      <w:bCs/>
      <w:i/>
      <w:iCs/>
      <w:color w:val="7F7F7F"/>
      <w:sz w:val="18"/>
      <w:szCs w:val="18"/>
    </w:rPr>
  </w:style>
  <w:style w:type="paragraph" w:styleId="NoSpacing">
    <w:name w:val="No Spacing"/>
    <w:basedOn w:val="Normal"/>
    <w:link w:val="NoSpacingChar"/>
    <w:uiPriority w:val="1"/>
    <w:qFormat/>
    <w:rsid w:val="00430F77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0F77"/>
    <w:pPr>
      <w:outlineLvl w:val="9"/>
    </w:pPr>
    <w:rPr>
      <w:lang w:bidi="en-US"/>
    </w:rPr>
  </w:style>
  <w:style w:type="character" w:styleId="Hyperlink">
    <w:name w:val="Hyperlink"/>
    <w:uiPriority w:val="99"/>
    <w:unhideWhenUsed/>
    <w:rsid w:val="001269FE"/>
    <w:rPr>
      <w:color w:val="0000FF"/>
      <w:u w:val="single"/>
    </w:rPr>
  </w:style>
  <w:style w:type="table" w:styleId="TableGrid">
    <w:name w:val="Table Grid"/>
    <w:basedOn w:val="TableNormal"/>
    <w:uiPriority w:val="59"/>
    <w:rsid w:val="009E6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58E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958EE"/>
    <w:rPr>
      <w:rFonts w:ascii="Lucida Grande" w:hAnsi="Lucida Grande" w:cs="Lucida Grande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rsid w:val="00430F77"/>
    <w:rPr>
      <w:b/>
      <w:bCs/>
      <w:color w:val="4F81BD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430F77"/>
  </w:style>
  <w:style w:type="paragraph" w:customStyle="1" w:styleId="OptimusH1">
    <w:name w:val="Optimus H1"/>
    <w:basedOn w:val="Heading1"/>
    <w:link w:val="OptimusH1Char"/>
    <w:qFormat/>
    <w:rsid w:val="0023468D"/>
    <w:pPr>
      <w:keepNext/>
      <w:spacing w:before="360" w:after="120" w:line="240" w:lineRule="auto"/>
    </w:pPr>
    <w:rPr>
      <w:b/>
      <w:smallCaps w:val="0"/>
      <w:sz w:val="28"/>
      <w:szCs w:val="28"/>
    </w:rPr>
  </w:style>
  <w:style w:type="character" w:customStyle="1" w:styleId="OptimusH1Char">
    <w:name w:val="Optimus H1 Char"/>
    <w:link w:val="OptimusH1"/>
    <w:rsid w:val="0023468D"/>
    <w:rPr>
      <w:b/>
      <w:smallCaps w:val="0"/>
      <w:spacing w:val="5"/>
      <w:sz w:val="28"/>
      <w:szCs w:val="28"/>
    </w:rPr>
  </w:style>
  <w:style w:type="paragraph" w:customStyle="1" w:styleId="OptimusH2">
    <w:name w:val="Optimus H2"/>
    <w:basedOn w:val="Normal"/>
    <w:qFormat/>
    <w:rsid w:val="00D11D43"/>
    <w:pPr>
      <w:keepNext/>
      <w:spacing w:after="120"/>
    </w:pPr>
    <w:rPr>
      <w:b/>
    </w:rPr>
  </w:style>
  <w:style w:type="paragraph" w:customStyle="1" w:styleId="Optimusboxheadingblue">
    <w:name w:val="Optimus box heading blue"/>
    <w:basedOn w:val="Normal"/>
    <w:qFormat/>
    <w:rsid w:val="00EB4271"/>
    <w:pPr>
      <w:keepNext/>
      <w:shd w:val="clear" w:color="auto" w:fill="C6D9F1"/>
    </w:pPr>
    <w:rPr>
      <w:b/>
      <w:smallCaps/>
      <w:sz w:val="24"/>
      <w:shd w:val="clear" w:color="auto" w:fill="C6D9F1"/>
    </w:rPr>
  </w:style>
  <w:style w:type="character" w:styleId="PageNumber">
    <w:name w:val="page number"/>
    <w:basedOn w:val="DefaultParagraphFont"/>
    <w:uiPriority w:val="99"/>
    <w:semiHidden/>
    <w:unhideWhenUsed/>
    <w:rsid w:val="0010368D"/>
  </w:style>
  <w:style w:type="character" w:styleId="HTMLCite">
    <w:name w:val="HTML Cite"/>
    <w:uiPriority w:val="99"/>
    <w:semiHidden/>
    <w:unhideWhenUsed/>
    <w:rsid w:val="00737524"/>
    <w:rPr>
      <w:i/>
      <w:iCs/>
    </w:rPr>
  </w:style>
  <w:style w:type="character" w:styleId="FollowedHyperlink">
    <w:name w:val="FollowedHyperlink"/>
    <w:uiPriority w:val="99"/>
    <w:semiHidden/>
    <w:unhideWhenUsed/>
    <w:rsid w:val="008F1E69"/>
    <w:rPr>
      <w:color w:val="800080"/>
      <w:u w:val="single"/>
    </w:rPr>
  </w:style>
  <w:style w:type="paragraph" w:customStyle="1" w:styleId="OptimusTNtitle">
    <w:name w:val="Optimus TN title"/>
    <w:basedOn w:val="Normal"/>
    <w:link w:val="OptimusTNtitleChar"/>
    <w:rsid w:val="001E09A9"/>
    <w:pPr>
      <w:spacing w:after="300" w:line="240" w:lineRule="auto"/>
      <w:contextualSpacing/>
    </w:pPr>
    <w:rPr>
      <w:b/>
      <w:smallCaps/>
      <w:sz w:val="40"/>
      <w:szCs w:val="40"/>
      <w:lang w:val="en-GB"/>
    </w:rPr>
  </w:style>
  <w:style w:type="character" w:customStyle="1" w:styleId="OptimusTNtitleChar">
    <w:name w:val="Optimus TN title Char"/>
    <w:link w:val="OptimusTNtitle"/>
    <w:rsid w:val="001E09A9"/>
    <w:rPr>
      <w:rFonts w:eastAsia="Times New Roman" w:cs="Times New Roman"/>
      <w:b/>
      <w:smallCaps w:val="0"/>
      <w:sz w:val="40"/>
      <w:szCs w:val="40"/>
      <w:lang w:val="en-GB"/>
    </w:rPr>
  </w:style>
  <w:style w:type="paragraph" w:customStyle="1" w:styleId="Optimusparabeforebulletlist">
    <w:name w:val="Optimus para before bullet list"/>
    <w:basedOn w:val="Normal"/>
    <w:qFormat/>
    <w:rsid w:val="0023468D"/>
    <w:pPr>
      <w:spacing w:after="120"/>
    </w:pPr>
  </w:style>
  <w:style w:type="paragraph" w:customStyle="1" w:styleId="Optimusbullet1">
    <w:name w:val="Optimus bullet 1"/>
    <w:basedOn w:val="Normal"/>
    <w:qFormat/>
    <w:rsid w:val="007F7A20"/>
    <w:pPr>
      <w:numPr>
        <w:numId w:val="15"/>
      </w:numPr>
      <w:spacing w:after="120"/>
      <w:ind w:left="425" w:hanging="425"/>
      <w:contextualSpacing/>
    </w:pPr>
  </w:style>
  <w:style w:type="paragraph" w:customStyle="1" w:styleId="Optimusparafullout">
    <w:name w:val="Optimus para full out"/>
    <w:basedOn w:val="Normal"/>
    <w:qFormat/>
    <w:rsid w:val="0023468D"/>
    <w:pPr>
      <w:spacing w:after="120"/>
    </w:pPr>
  </w:style>
  <w:style w:type="paragraph" w:customStyle="1" w:styleId="Optimusrule">
    <w:name w:val="Optimus rule"/>
    <w:basedOn w:val="Normal"/>
    <w:qFormat/>
    <w:rsid w:val="0023468D"/>
    <w:pPr>
      <w:pBdr>
        <w:bottom w:val="single" w:sz="12" w:space="1" w:color="auto"/>
      </w:pBdr>
    </w:pPr>
    <w:rPr>
      <w:b/>
    </w:rPr>
  </w:style>
  <w:style w:type="paragraph" w:customStyle="1" w:styleId="Optimusboxtextblue">
    <w:name w:val="Optimus box text blue"/>
    <w:basedOn w:val="Normal"/>
    <w:qFormat/>
    <w:rsid w:val="003E045E"/>
    <w:pPr>
      <w:shd w:val="clear" w:color="auto" w:fill="DBE5F1"/>
      <w:spacing w:after="120"/>
    </w:pPr>
  </w:style>
  <w:style w:type="paragraph" w:customStyle="1" w:styleId="Optimusboxbulletblue">
    <w:name w:val="Optimus box bullet blue"/>
    <w:basedOn w:val="Normal"/>
    <w:qFormat/>
    <w:rsid w:val="007F7A20"/>
    <w:pPr>
      <w:numPr>
        <w:numId w:val="40"/>
      </w:numPr>
      <w:shd w:val="clear" w:color="auto" w:fill="DBE5F1"/>
      <w:ind w:left="426" w:hanging="426"/>
      <w:contextualSpacing/>
    </w:pPr>
  </w:style>
  <w:style w:type="paragraph" w:customStyle="1" w:styleId="Optimusfooter">
    <w:name w:val="Optimus footer"/>
    <w:basedOn w:val="Normal"/>
    <w:qFormat/>
    <w:rsid w:val="001E09A9"/>
    <w:pPr>
      <w:tabs>
        <w:tab w:val="center" w:pos="4320"/>
        <w:tab w:val="right" w:pos="8640"/>
      </w:tabs>
      <w:spacing w:after="0" w:line="240" w:lineRule="auto"/>
      <w:jc w:val="right"/>
    </w:pPr>
    <w:rPr>
      <w:b/>
    </w:rPr>
  </w:style>
  <w:style w:type="paragraph" w:customStyle="1" w:styleId="Optimusextract">
    <w:name w:val="Optimus extract"/>
    <w:basedOn w:val="Optimusparafullout"/>
    <w:qFormat/>
    <w:rsid w:val="00C163CC"/>
    <w:pPr>
      <w:ind w:left="1134" w:right="1126"/>
    </w:pPr>
  </w:style>
  <w:style w:type="paragraph" w:customStyle="1" w:styleId="Optimustableheading">
    <w:name w:val="Optimus table heading"/>
    <w:basedOn w:val="OptimusH2"/>
    <w:qFormat/>
    <w:rsid w:val="002F316E"/>
    <w:pPr>
      <w:spacing w:before="120" w:line="240" w:lineRule="auto"/>
    </w:pPr>
  </w:style>
  <w:style w:type="paragraph" w:customStyle="1" w:styleId="Optimustabletext">
    <w:name w:val="Optimus table text"/>
    <w:basedOn w:val="Optimusparafullout"/>
    <w:qFormat/>
    <w:rsid w:val="002F316E"/>
    <w:pPr>
      <w:spacing w:after="0" w:line="240" w:lineRule="auto"/>
    </w:pPr>
  </w:style>
  <w:style w:type="paragraph" w:customStyle="1" w:styleId="Optimusreferences">
    <w:name w:val="Optimus references"/>
    <w:basedOn w:val="Optimusparafullout"/>
    <w:qFormat/>
    <w:rsid w:val="006B65A8"/>
    <w:pPr>
      <w:ind w:left="567" w:hanging="567"/>
    </w:pPr>
  </w:style>
  <w:style w:type="paragraph" w:styleId="Header">
    <w:name w:val="header"/>
    <w:basedOn w:val="Normal"/>
    <w:link w:val="HeaderChar"/>
    <w:uiPriority w:val="99"/>
    <w:unhideWhenUsed/>
    <w:rsid w:val="00BC1C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CEB"/>
  </w:style>
  <w:style w:type="paragraph" w:styleId="Footer">
    <w:name w:val="footer"/>
    <w:basedOn w:val="Normal"/>
    <w:link w:val="FooterChar"/>
    <w:uiPriority w:val="99"/>
    <w:unhideWhenUsed/>
    <w:rsid w:val="00BC1C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CEB"/>
  </w:style>
  <w:style w:type="paragraph" w:styleId="ListParagraph">
    <w:name w:val="List Paragraph"/>
    <w:basedOn w:val="Normal"/>
    <w:uiPriority w:val="34"/>
    <w:qFormat/>
    <w:rsid w:val="009954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1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1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9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61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8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98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rahrosegrant/Desktop/Optimus/School%20impact%20awards%20template_landscap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>
  <b:Source>
    <b:Tag>Wil11</b:Tag>
    <b:SourceType>Book</b:SourceType>
    <b:Guid>{EBF12CA0-37B6-5643-81B7-EB36D2A9262F}</b:Guid>
    <b:Author>
      <b:Author>
        <b:NameList>
          <b:Person>
            <b:Last>Wiliam</b:Last>
            <b:First>Dylan</b:First>
          </b:Person>
        </b:NameList>
      </b:Author>
    </b:Author>
    <b:Title>Embedded Formative Assessment</b:Title>
    <b:CountryRegion>US</b:CountryRegion>
    <b:Publisher>Solution Tree Press</b:Publisher>
    <b:Year>2011</b:Year>
    <b:RefOrder>1</b:RefOrder>
  </b:Source>
</b:Sources>
</file>

<file path=customXml/itemProps1.xml><?xml version="1.0" encoding="utf-8"?>
<ds:datastoreItem xmlns:ds="http://schemas.openxmlformats.org/officeDocument/2006/customXml" ds:itemID="{13CE5C9E-14DA-424D-B903-522407B70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School impact awards template_landscape.dot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EW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Sarah Grant</cp:lastModifiedBy>
  <cp:revision>2</cp:revision>
  <cp:lastPrinted>2019-01-09T16:19:00Z</cp:lastPrinted>
  <dcterms:created xsi:type="dcterms:W3CDTF">2021-12-09T12:53:00Z</dcterms:created>
  <dcterms:modified xsi:type="dcterms:W3CDTF">2021-12-09T12:53:00Z</dcterms:modified>
</cp:coreProperties>
</file>