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2D76B" w14:textId="49350B9A" w:rsidR="00666E6F" w:rsidRPr="00666E6F" w:rsidRDefault="00666E6F" w:rsidP="00666E6F">
      <w:pPr>
        <w:rPr>
          <w:rFonts w:cstheme="minorHAnsi"/>
          <w:b/>
          <w:sz w:val="32"/>
          <w:szCs w:val="32"/>
        </w:rPr>
      </w:pPr>
      <w:r w:rsidRPr="00666E6F">
        <w:rPr>
          <w:rFonts w:cstheme="minorHAnsi"/>
          <w:b/>
          <w:sz w:val="32"/>
          <w:szCs w:val="32"/>
        </w:rPr>
        <w:t xml:space="preserve">Wellbeing CPD </w:t>
      </w:r>
      <w:r w:rsidR="00E549DB">
        <w:rPr>
          <w:rFonts w:cstheme="minorHAnsi"/>
          <w:b/>
          <w:sz w:val="32"/>
          <w:szCs w:val="32"/>
        </w:rPr>
        <w:t>e</w:t>
      </w:r>
      <w:r w:rsidRPr="00666E6F">
        <w:rPr>
          <w:rFonts w:cstheme="minorHAnsi"/>
          <w:b/>
          <w:sz w:val="32"/>
          <w:szCs w:val="32"/>
        </w:rPr>
        <w:t>valuation</w:t>
      </w:r>
    </w:p>
    <w:p w14:paraId="537F12FD" w14:textId="77777777" w:rsidR="00666E6F" w:rsidRDefault="00666E6F" w:rsidP="00666E6F">
      <w:pPr>
        <w:rPr>
          <w:rFonts w:cstheme="minorHAnsi"/>
          <w:sz w:val="24"/>
          <w:szCs w:val="24"/>
        </w:rPr>
      </w:pPr>
    </w:p>
    <w:p w14:paraId="4D085C0F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  <w:r w:rsidRPr="003F6124">
        <w:rPr>
          <w:rFonts w:cstheme="minorHAnsi"/>
          <w:sz w:val="24"/>
          <w:szCs w:val="24"/>
        </w:rPr>
        <w:t>Course title: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</w:t>
      </w:r>
    </w:p>
    <w:p w14:paraId="54C097B8" w14:textId="77777777" w:rsidR="00666E6F" w:rsidRDefault="00666E6F" w:rsidP="00666E6F">
      <w:pPr>
        <w:rPr>
          <w:rFonts w:cstheme="minorHAnsi"/>
          <w:sz w:val="24"/>
          <w:szCs w:val="24"/>
        </w:rPr>
      </w:pPr>
    </w:p>
    <w:p w14:paraId="7B8959BD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  <w:r w:rsidRPr="003F6124">
        <w:rPr>
          <w:rFonts w:cstheme="minorHAnsi"/>
          <w:sz w:val="24"/>
          <w:szCs w:val="24"/>
        </w:rPr>
        <w:t>Date: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5F449714" w14:textId="77777777" w:rsidR="00666E6F" w:rsidRDefault="00666E6F" w:rsidP="00666E6F">
      <w:pPr>
        <w:rPr>
          <w:rFonts w:cstheme="minorHAnsi"/>
          <w:sz w:val="24"/>
          <w:szCs w:val="24"/>
        </w:rPr>
      </w:pPr>
    </w:p>
    <w:p w14:paraId="6564B800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  <w:r w:rsidRPr="003F6124">
        <w:rPr>
          <w:rFonts w:cstheme="minorHAnsi"/>
          <w:sz w:val="24"/>
          <w:szCs w:val="24"/>
        </w:rPr>
        <w:t>Are you a</w:t>
      </w:r>
      <w:r>
        <w:rPr>
          <w:rFonts w:cstheme="minorHAnsi"/>
          <w:sz w:val="24"/>
          <w:szCs w:val="24"/>
        </w:rPr>
        <w:t>:</w:t>
      </w:r>
    </w:p>
    <w:p w14:paraId="63F3BAC1" w14:textId="77777777" w:rsidR="00666E6F" w:rsidRDefault="00666E6F" w:rsidP="00666E6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63081" wp14:editId="4B2FA0CD">
                <wp:simplePos x="0" y="0"/>
                <wp:positionH relativeFrom="margin">
                  <wp:posOffset>5381625</wp:posOffset>
                </wp:positionH>
                <wp:positionV relativeFrom="paragraph">
                  <wp:posOffset>8890</wp:posOffset>
                </wp:positionV>
                <wp:extent cx="15240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3512F" id="Rectangle 4" o:spid="_x0000_s1026" style="position:absolute;margin-left:423.75pt;margin-top:.7pt;width:12pt;height: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" filled="f" strokecolor="windowText" strokeweight="1pt">
                <w10:wrap anchorx="margin"/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8AD70" wp14:editId="0262A125">
                <wp:simplePos x="0" y="0"/>
                <wp:positionH relativeFrom="column">
                  <wp:posOffset>3962400</wp:posOffset>
                </wp:positionH>
                <wp:positionV relativeFrom="paragraph">
                  <wp:posOffset>8890</wp:posOffset>
                </wp:positionV>
                <wp:extent cx="15240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15098" id="Rectangle 5" o:spid="_x0000_s1026" style="position:absolute;margin-left:312pt;margin-top:.7pt;width:12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" filled="f" strokecolor="windowText" strokeweight="1pt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CBADF" wp14:editId="7529B9DA">
                <wp:simplePos x="0" y="0"/>
                <wp:positionH relativeFrom="column">
                  <wp:posOffset>1752600</wp:posOffset>
                </wp:positionH>
                <wp:positionV relativeFrom="paragraph">
                  <wp:posOffset>8890</wp:posOffset>
                </wp:positionV>
                <wp:extent cx="152400" cy="171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CAE73" id="Rectangle 3" o:spid="_x0000_s1026" style="position:absolute;margin-left:138pt;margin-top:.7pt;width:12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" filled="f" strokecolor="windowText" strokeweight="1pt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BE3EB" wp14:editId="14F394CD">
                <wp:simplePos x="0" y="0"/>
                <wp:positionH relativeFrom="column">
                  <wp:posOffset>657225</wp:posOffset>
                </wp:positionH>
                <wp:positionV relativeFrom="paragraph">
                  <wp:posOffset>16510</wp:posOffset>
                </wp:positionV>
                <wp:extent cx="15240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314F0" id="Rectangle 2" o:spid="_x0000_s1026" style="position:absolute;margin-left:51.75pt;margin-top:1.3pt;width:12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" filled="f" strokecolor="black [3213]" strokeweight="1pt"/>
            </w:pict>
          </mc:Fallback>
        </mc:AlternateContent>
      </w:r>
      <w:r>
        <w:rPr>
          <w:rFonts w:cstheme="minorHAnsi"/>
          <w:sz w:val="24"/>
          <w:szCs w:val="24"/>
        </w:rPr>
        <w:t>Teacher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F6124">
        <w:rPr>
          <w:rFonts w:cstheme="minorHAnsi"/>
          <w:sz w:val="24"/>
          <w:szCs w:val="24"/>
        </w:rPr>
        <w:t>TA</w:t>
      </w:r>
      <w:r w:rsidRPr="003F6124">
        <w:rPr>
          <w:rFonts w:cstheme="minorHAnsi"/>
          <w:sz w:val="24"/>
          <w:szCs w:val="24"/>
        </w:rPr>
        <w:tab/>
      </w:r>
      <w:r w:rsidRPr="003F6124">
        <w:rPr>
          <w:rFonts w:cstheme="minorHAnsi"/>
          <w:sz w:val="24"/>
          <w:szCs w:val="24"/>
        </w:rPr>
        <w:tab/>
        <w:t>Member of support staff</w:t>
      </w:r>
      <w:r w:rsidRPr="003F612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Governor</w:t>
      </w:r>
    </w:p>
    <w:p w14:paraId="18506764" w14:textId="77777777" w:rsidR="00666E6F" w:rsidRDefault="00666E6F" w:rsidP="00666E6F">
      <w:pPr>
        <w:rPr>
          <w:rFonts w:cstheme="minorHAnsi"/>
          <w:sz w:val="24"/>
          <w:szCs w:val="24"/>
        </w:rPr>
      </w:pPr>
    </w:p>
    <w:p w14:paraId="5F9B22AB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  <w:r w:rsidRPr="003F6124">
        <w:rPr>
          <w:rFonts w:cstheme="minorHAnsi"/>
          <w:sz w:val="24"/>
          <w:szCs w:val="24"/>
        </w:rPr>
        <w:t>Other (please specify)</w:t>
      </w:r>
      <w:r>
        <w:rPr>
          <w:rFonts w:cstheme="minorHAnsi"/>
          <w:sz w:val="24"/>
          <w:szCs w:val="24"/>
        </w:rPr>
        <w:t>: …………………………………………………………………………………………………………..</w:t>
      </w:r>
    </w:p>
    <w:p w14:paraId="5D8DF4ED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</w:p>
    <w:p w14:paraId="29FA1D23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  <w:r w:rsidRPr="003F6124">
        <w:rPr>
          <w:rFonts w:cstheme="minorHAnsi"/>
          <w:sz w:val="24"/>
          <w:szCs w:val="24"/>
        </w:rPr>
        <w:t>What was the most useful thing about the training?</w:t>
      </w:r>
    </w:p>
    <w:p w14:paraId="7B3C96E9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</w:p>
    <w:p w14:paraId="5E76689F" w14:textId="77777777" w:rsidR="00666E6F" w:rsidRDefault="00666E6F" w:rsidP="00666E6F">
      <w:pPr>
        <w:rPr>
          <w:rFonts w:cstheme="minorHAnsi"/>
          <w:sz w:val="24"/>
          <w:szCs w:val="24"/>
        </w:rPr>
      </w:pPr>
    </w:p>
    <w:p w14:paraId="7F987EE3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</w:p>
    <w:p w14:paraId="1848D695" w14:textId="77777777" w:rsidR="00666E6F" w:rsidRDefault="00666E6F" w:rsidP="00666E6F">
      <w:pPr>
        <w:rPr>
          <w:rFonts w:cstheme="minorHAnsi"/>
          <w:sz w:val="24"/>
          <w:szCs w:val="24"/>
        </w:rPr>
      </w:pPr>
    </w:p>
    <w:p w14:paraId="3D5CDF61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  <w:r w:rsidRPr="003F6124">
        <w:rPr>
          <w:rFonts w:cstheme="minorHAnsi"/>
          <w:sz w:val="24"/>
          <w:szCs w:val="24"/>
        </w:rPr>
        <w:t>Is there anything you will do differently as a result of the training?</w:t>
      </w:r>
    </w:p>
    <w:p w14:paraId="2EF2707E" w14:textId="77777777" w:rsidR="00666E6F" w:rsidRDefault="00666E6F" w:rsidP="00666E6F">
      <w:pPr>
        <w:rPr>
          <w:rFonts w:cstheme="minorHAnsi"/>
          <w:sz w:val="24"/>
          <w:szCs w:val="24"/>
        </w:rPr>
      </w:pPr>
    </w:p>
    <w:p w14:paraId="25D26CF7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</w:p>
    <w:p w14:paraId="14AAF562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</w:p>
    <w:p w14:paraId="7D94662C" w14:textId="77777777" w:rsidR="00666E6F" w:rsidRDefault="00666E6F" w:rsidP="00666E6F">
      <w:pPr>
        <w:rPr>
          <w:rFonts w:cstheme="minorHAnsi"/>
          <w:sz w:val="24"/>
          <w:szCs w:val="24"/>
        </w:rPr>
      </w:pPr>
    </w:p>
    <w:p w14:paraId="4120A151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  <w:r w:rsidRPr="003F6124">
        <w:rPr>
          <w:rFonts w:cstheme="minorHAnsi"/>
          <w:sz w:val="24"/>
          <w:szCs w:val="24"/>
        </w:rPr>
        <w:t>What could have made the training better?</w:t>
      </w:r>
    </w:p>
    <w:p w14:paraId="1BD979AB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</w:p>
    <w:p w14:paraId="011D556A" w14:textId="77777777" w:rsidR="00666E6F" w:rsidRPr="003F6124" w:rsidRDefault="00666E6F" w:rsidP="00666E6F">
      <w:pPr>
        <w:rPr>
          <w:rFonts w:cstheme="minorHAnsi"/>
          <w:sz w:val="24"/>
          <w:szCs w:val="24"/>
        </w:rPr>
      </w:pPr>
    </w:p>
    <w:p w14:paraId="5D627123" w14:textId="77777777" w:rsidR="00666E6F" w:rsidRDefault="00666E6F" w:rsidP="00666E6F">
      <w:pPr>
        <w:rPr>
          <w:rFonts w:cstheme="minorHAnsi"/>
          <w:sz w:val="24"/>
          <w:szCs w:val="24"/>
        </w:rPr>
      </w:pPr>
    </w:p>
    <w:p w14:paraId="249B3D4F" w14:textId="77777777" w:rsidR="00666E6F" w:rsidRDefault="00666E6F" w:rsidP="00666E6F">
      <w:pPr>
        <w:rPr>
          <w:rFonts w:cstheme="minorHAnsi"/>
          <w:sz w:val="24"/>
          <w:szCs w:val="24"/>
        </w:rPr>
      </w:pPr>
    </w:p>
    <w:p w14:paraId="65A39891" w14:textId="77777777" w:rsidR="00666E6F" w:rsidRDefault="00666E6F" w:rsidP="00666E6F">
      <w:pPr>
        <w:spacing w:after="120" w:line="240" w:lineRule="auto"/>
        <w:rPr>
          <w:rFonts w:cstheme="minorHAnsi"/>
          <w:sz w:val="24"/>
          <w:szCs w:val="24"/>
        </w:rPr>
      </w:pPr>
      <w:r w:rsidRPr="003F6124">
        <w:rPr>
          <w:rFonts w:cstheme="minorHAnsi"/>
          <w:sz w:val="24"/>
          <w:szCs w:val="24"/>
        </w:rPr>
        <w:lastRenderedPageBreak/>
        <w:t xml:space="preserve">Are there any other areas of wellbeing you would like training in?  </w:t>
      </w:r>
    </w:p>
    <w:p w14:paraId="5020DC06" w14:textId="77777777" w:rsidR="00666E6F" w:rsidRPr="003F6124" w:rsidRDefault="00666E6F" w:rsidP="00666E6F">
      <w:pPr>
        <w:spacing w:after="120" w:line="240" w:lineRule="auto"/>
        <w:rPr>
          <w:rFonts w:cstheme="minorHAnsi"/>
          <w:sz w:val="24"/>
          <w:szCs w:val="24"/>
        </w:rPr>
      </w:pPr>
      <w:r w:rsidRPr="003F6124">
        <w:rPr>
          <w:rFonts w:cstheme="minorHAnsi"/>
          <w:sz w:val="24"/>
          <w:szCs w:val="24"/>
        </w:rPr>
        <w:t>For example:</w:t>
      </w:r>
    </w:p>
    <w:p w14:paraId="17A5BADB" w14:textId="77777777" w:rsidR="00666E6F" w:rsidRDefault="00666E6F" w:rsidP="00666E6F">
      <w:pPr>
        <w:tabs>
          <w:tab w:val="num" w:pos="720"/>
        </w:tabs>
        <w:spacing w:after="120" w:line="240" w:lineRule="auto"/>
        <w:rPr>
          <w:rFonts w:cstheme="minorHAnsi"/>
          <w:sz w:val="24"/>
          <w:szCs w:val="24"/>
        </w:rPr>
      </w:pPr>
    </w:p>
    <w:p w14:paraId="26B6C31E" w14:textId="77777777" w:rsidR="00666E6F" w:rsidRDefault="00666E6F" w:rsidP="00666E6F">
      <w:pPr>
        <w:tabs>
          <w:tab w:val="num" w:pos="720"/>
        </w:tabs>
        <w:spacing w:after="120" w:line="240" w:lineRule="auto"/>
        <w:rPr>
          <w:rFonts w:cstheme="minorHAnsi"/>
          <w:sz w:val="24"/>
          <w:szCs w:val="24"/>
        </w:rPr>
      </w:pPr>
      <w:r w:rsidRPr="003F6124">
        <w:rPr>
          <w:rFonts w:cstheme="minorHAnsi"/>
          <w:sz w:val="24"/>
          <w:szCs w:val="24"/>
        </w:rPr>
        <w:t xml:space="preserve">Mental health (e.g. mental health first aid, </w:t>
      </w: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03B90" wp14:editId="2119DAE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5240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5FCD4" id="Rectangle 6" o:spid="_x0000_s1026" style="position:absolute;margin-left:-39.2pt;margin-top:.7pt;width:12pt;height:13.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" filled="f" strokecolor="windowText" strokeweight="1pt">
                <w10:wrap anchorx="margin"/>
              </v:rect>
            </w:pict>
          </mc:Fallback>
        </mc:AlternateContent>
      </w:r>
      <w:r w:rsidRPr="003F6124">
        <w:rPr>
          <w:rFonts w:cstheme="minorHAnsi"/>
          <w:sz w:val="24"/>
          <w:szCs w:val="24"/>
        </w:rPr>
        <w:t xml:space="preserve">emotion coaching, therapeutic </w:t>
      </w:r>
    </w:p>
    <w:p w14:paraId="72193426" w14:textId="0947E8B3" w:rsidR="00666E6F" w:rsidRPr="003F6124" w:rsidRDefault="00666E6F" w:rsidP="00666E6F">
      <w:pPr>
        <w:tabs>
          <w:tab w:val="num" w:pos="720"/>
        </w:tabs>
        <w:spacing w:after="120" w:line="240" w:lineRule="auto"/>
        <w:rPr>
          <w:rFonts w:cstheme="minorHAnsi"/>
          <w:sz w:val="24"/>
          <w:szCs w:val="24"/>
        </w:rPr>
      </w:pPr>
      <w:r w:rsidRPr="003F6124">
        <w:rPr>
          <w:rFonts w:cstheme="minorHAnsi"/>
          <w:sz w:val="24"/>
          <w:szCs w:val="24"/>
        </w:rPr>
        <w:t>or counselling approaches, risk factors)</w:t>
      </w:r>
      <w:r w:rsidRPr="000F473B">
        <w:rPr>
          <w:rFonts w:cstheme="minorHAnsi"/>
          <w:noProof/>
          <w:sz w:val="24"/>
          <w:szCs w:val="24"/>
          <w:lang w:eastAsia="en-GB"/>
        </w:rPr>
        <w:t xml:space="preserve"> </w:t>
      </w:r>
    </w:p>
    <w:p w14:paraId="4BF287D8" w14:textId="77777777" w:rsidR="00666E6F" w:rsidRDefault="00666E6F" w:rsidP="00666E6F">
      <w:pPr>
        <w:spacing w:after="120" w:line="240" w:lineRule="auto"/>
        <w:rPr>
          <w:rFonts w:cstheme="minorHAnsi"/>
          <w:sz w:val="24"/>
          <w:szCs w:val="24"/>
        </w:rPr>
      </w:pPr>
    </w:p>
    <w:p w14:paraId="325254FE" w14:textId="77777777" w:rsidR="00666E6F" w:rsidRPr="003F6124" w:rsidRDefault="00666E6F" w:rsidP="00666E6F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FB6B7" wp14:editId="424192C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52400" cy="1714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4CE2D" id="Rectangle 7" o:spid="_x0000_s1026" style="position:absolute;margin-left:-39.2pt;margin-top:.7pt;width:12pt;height:13.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" filled="f" strokecolor="windowText" strokeweight="1pt">
                <w10:wrap anchorx="margin"/>
              </v:rect>
            </w:pict>
          </mc:Fallback>
        </mc:AlternateContent>
      </w:r>
      <w:r w:rsidRPr="003F6124">
        <w:rPr>
          <w:rFonts w:cstheme="minorHAnsi"/>
          <w:sz w:val="24"/>
          <w:szCs w:val="24"/>
        </w:rPr>
        <w:t>Nutrition and physical activity</w:t>
      </w:r>
    </w:p>
    <w:p w14:paraId="1B9360DA" w14:textId="77777777" w:rsidR="00666E6F" w:rsidRDefault="00666E6F" w:rsidP="00666E6F">
      <w:pPr>
        <w:spacing w:after="120" w:line="240" w:lineRule="auto"/>
        <w:rPr>
          <w:rFonts w:cstheme="minorHAnsi"/>
          <w:sz w:val="24"/>
          <w:szCs w:val="24"/>
        </w:rPr>
      </w:pPr>
    </w:p>
    <w:p w14:paraId="7FF75718" w14:textId="77777777" w:rsidR="00666E6F" w:rsidRPr="003F6124" w:rsidRDefault="00666E6F" w:rsidP="00666E6F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89F5A" wp14:editId="27F62F5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52400" cy="1714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C7436" id="Rectangle 8" o:spid="_x0000_s1026" style="position:absolute;margin-left:-39.2pt;margin-top:.7pt;width:12pt;height:13.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" filled="f" strokecolor="windowText" strokeweight="1pt">
                <w10:wrap anchorx="margin"/>
              </v:rect>
            </w:pict>
          </mc:Fallback>
        </mc:AlternateContent>
      </w:r>
      <w:r w:rsidRPr="003F6124">
        <w:rPr>
          <w:rFonts w:cstheme="minorHAnsi"/>
          <w:sz w:val="24"/>
          <w:szCs w:val="24"/>
        </w:rPr>
        <w:t>RSHE (e.g. positive relationships, consent, sexual health)</w:t>
      </w:r>
      <w:r w:rsidRPr="000F473B">
        <w:rPr>
          <w:rFonts w:cstheme="minorHAnsi"/>
          <w:noProof/>
          <w:sz w:val="24"/>
          <w:szCs w:val="24"/>
          <w:lang w:eastAsia="en-GB"/>
        </w:rPr>
        <w:t xml:space="preserve"> </w:t>
      </w:r>
    </w:p>
    <w:p w14:paraId="4ED533FF" w14:textId="77777777" w:rsidR="00666E6F" w:rsidRDefault="00666E6F" w:rsidP="00666E6F">
      <w:pPr>
        <w:spacing w:after="120" w:line="240" w:lineRule="auto"/>
        <w:rPr>
          <w:rFonts w:cstheme="minorHAnsi"/>
          <w:sz w:val="24"/>
          <w:szCs w:val="24"/>
        </w:rPr>
      </w:pPr>
    </w:p>
    <w:p w14:paraId="64389646" w14:textId="77777777" w:rsidR="00666E6F" w:rsidRPr="003F6124" w:rsidRDefault="00666E6F" w:rsidP="00666E6F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2E8CF" wp14:editId="7B2A1C9F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15240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4391C" id="Rectangle 9" o:spid="_x0000_s1026" style="position:absolute;margin-left:-39.2pt;margin-top:1.45pt;width:12pt;height:13.5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" filled="f" strokecolor="windowText" strokeweight="1pt">
                <w10:wrap anchorx="margin"/>
              </v:rect>
            </w:pict>
          </mc:Fallback>
        </mc:AlternateContent>
      </w:r>
      <w:r w:rsidRPr="003F6124">
        <w:rPr>
          <w:rFonts w:cstheme="minorHAnsi"/>
          <w:sz w:val="24"/>
          <w:szCs w:val="24"/>
        </w:rPr>
        <w:t>Substance abuse</w:t>
      </w:r>
    </w:p>
    <w:p w14:paraId="69E9F70F" w14:textId="77777777" w:rsidR="00666E6F" w:rsidRDefault="00666E6F" w:rsidP="00666E6F">
      <w:pPr>
        <w:spacing w:after="120" w:line="240" w:lineRule="auto"/>
        <w:rPr>
          <w:rFonts w:cstheme="minorHAnsi"/>
          <w:sz w:val="24"/>
          <w:szCs w:val="24"/>
        </w:rPr>
      </w:pPr>
    </w:p>
    <w:p w14:paraId="4FB7EF69" w14:textId="77777777" w:rsidR="00666E6F" w:rsidRDefault="00666E6F" w:rsidP="00666E6F">
      <w:pPr>
        <w:spacing w:after="120" w:line="240" w:lineRule="auto"/>
        <w:rPr>
          <w:rFonts w:cstheme="minorHAnsi"/>
          <w:sz w:val="24"/>
          <w:szCs w:val="24"/>
        </w:rPr>
      </w:pPr>
      <w:r w:rsidRPr="003F6124">
        <w:rPr>
          <w:rFonts w:cstheme="minorHAnsi"/>
          <w:sz w:val="24"/>
          <w:szCs w:val="24"/>
        </w:rPr>
        <w:t xml:space="preserve">Activities to support mental health and wellbeing </w:t>
      </w:r>
    </w:p>
    <w:p w14:paraId="5E687DBD" w14:textId="77777777" w:rsidR="00666E6F" w:rsidRPr="003F6124" w:rsidRDefault="00666E6F" w:rsidP="00666E6F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98EE49" wp14:editId="1AFA170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52400" cy="1714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DB399" id="Rectangle 13" o:spid="_x0000_s1026" style="position:absolute;margin-left:-39.2pt;margin-top:.7pt;width:12pt;height:13.5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" filled="f" strokecolor="windowText" strokeweight="1pt">
                <w10:wrap anchorx="margin"/>
              </v:rect>
            </w:pict>
          </mc:Fallback>
        </mc:AlternateContent>
      </w:r>
      <w:r w:rsidRPr="003F6124">
        <w:rPr>
          <w:rFonts w:cstheme="minorHAnsi"/>
          <w:sz w:val="24"/>
          <w:szCs w:val="24"/>
        </w:rPr>
        <w:t>(mindfulness, meditation and yoga) mentoring</w:t>
      </w:r>
    </w:p>
    <w:p w14:paraId="69AC9965" w14:textId="77777777" w:rsidR="00666E6F" w:rsidRDefault="00666E6F" w:rsidP="00666E6F">
      <w:pPr>
        <w:spacing w:after="120" w:line="240" w:lineRule="auto"/>
        <w:rPr>
          <w:rFonts w:cstheme="minorHAnsi"/>
          <w:sz w:val="24"/>
          <w:szCs w:val="24"/>
          <w:lang w:eastAsia="en-GB"/>
        </w:rPr>
      </w:pPr>
    </w:p>
    <w:p w14:paraId="1D859A73" w14:textId="77777777" w:rsidR="00666E6F" w:rsidRPr="003F6124" w:rsidRDefault="00666E6F" w:rsidP="00666E6F">
      <w:pPr>
        <w:spacing w:after="120" w:line="240" w:lineRule="auto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1227C" wp14:editId="4EA4AD7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52400" cy="1714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7C9A3" id="Rectangle 11" o:spid="_x0000_s1026" style="position:absolute;margin-left:-39.2pt;margin-top:.7pt;width:12pt;height:13.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" filled="f" strokecolor="windowText" strokeweight="1pt">
                <w10:wrap anchorx="margin"/>
              </v:rect>
            </w:pict>
          </mc:Fallback>
        </mc:AlternateContent>
      </w:r>
      <w:r w:rsidRPr="00B7528C">
        <w:rPr>
          <w:rFonts w:cstheme="minorHAnsi"/>
          <w:sz w:val="24"/>
          <w:szCs w:val="24"/>
          <w:lang w:eastAsia="en-GB"/>
        </w:rPr>
        <w:t>Bullying prevention</w:t>
      </w:r>
      <w:r w:rsidRPr="003F6124">
        <w:rPr>
          <w:rFonts w:cstheme="minorHAnsi"/>
          <w:sz w:val="24"/>
          <w:szCs w:val="24"/>
          <w:lang w:eastAsia="en-GB"/>
        </w:rPr>
        <w:t xml:space="preserve">, mentoring, peer support </w:t>
      </w:r>
    </w:p>
    <w:p w14:paraId="2982F0B1" w14:textId="77777777" w:rsidR="00666E6F" w:rsidRPr="003F6124" w:rsidRDefault="00666E6F" w:rsidP="00666E6F">
      <w:pPr>
        <w:spacing w:after="120" w:line="240" w:lineRule="auto"/>
        <w:rPr>
          <w:rFonts w:cstheme="minorHAnsi"/>
          <w:sz w:val="24"/>
          <w:szCs w:val="24"/>
          <w:lang w:eastAsia="en-GB"/>
        </w:rPr>
      </w:pPr>
    </w:p>
    <w:p w14:paraId="1F5871A5" w14:textId="77777777" w:rsidR="00666E6F" w:rsidRPr="003F6124" w:rsidRDefault="00666E6F" w:rsidP="00666E6F">
      <w:pPr>
        <w:spacing w:after="120" w:line="240" w:lineRule="auto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9F6D79" wp14:editId="65377A1F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152400" cy="1714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2DABF" id="Rectangle 12" o:spid="_x0000_s1026" style="position:absolute;margin-left:-39.2pt;margin-top:1.45pt;width:12pt;height:13.5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" filled="f" strokecolor="windowText" strokeweight="1pt">
                <w10:wrap anchorx="margin"/>
              </v:rect>
            </w:pict>
          </mc:Fallback>
        </mc:AlternateContent>
      </w:r>
      <w:r w:rsidRPr="00B7528C">
        <w:rPr>
          <w:rFonts w:cstheme="minorHAnsi"/>
          <w:sz w:val="24"/>
          <w:szCs w:val="24"/>
          <w:lang w:eastAsia="en-GB"/>
        </w:rPr>
        <w:t xml:space="preserve">Internet safety </w:t>
      </w:r>
    </w:p>
    <w:p w14:paraId="1F0C9B63" w14:textId="77777777" w:rsidR="00666E6F" w:rsidRPr="003F6124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41B1F3A4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62DCA9C7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  <w:r w:rsidRPr="003F6124">
        <w:rPr>
          <w:rFonts w:cstheme="minorHAnsi"/>
          <w:sz w:val="24"/>
          <w:szCs w:val="24"/>
          <w:lang w:eastAsia="en-GB"/>
        </w:rPr>
        <w:t>Other (please specify)</w:t>
      </w:r>
      <w:r>
        <w:rPr>
          <w:rFonts w:cstheme="minorHAnsi"/>
          <w:sz w:val="24"/>
          <w:szCs w:val="24"/>
          <w:lang w:eastAsia="en-GB"/>
        </w:rPr>
        <w:t>: …………………………………………………………………………………………………………..</w:t>
      </w:r>
    </w:p>
    <w:p w14:paraId="466A10E8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6E177769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154CDCE6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……………………………………………………………………………………………………………………………………………….</w:t>
      </w:r>
    </w:p>
    <w:p w14:paraId="40C330CE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1B343318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3C98D48B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……………………………………………………………………………………………………………………………………………….</w:t>
      </w:r>
    </w:p>
    <w:p w14:paraId="4E1EB482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0AFFBB2B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0FBC0F3B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……………………………………………………………………………………………………………………………………………….</w:t>
      </w:r>
    </w:p>
    <w:p w14:paraId="3CA0FD29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071CE69D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7AC7CAE8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……………………………………………………………………………………………………………………………………………….</w:t>
      </w:r>
    </w:p>
    <w:p w14:paraId="5DC0171F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2D43EF62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22434464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……………………………………………………………………………………………………………………………………………….</w:t>
      </w:r>
    </w:p>
    <w:p w14:paraId="09A3763D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5EFBC7B1" w14:textId="77777777" w:rsidR="00666E6F" w:rsidRDefault="00666E6F" w:rsidP="00666E6F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p w14:paraId="14C23B51" w14:textId="3388301B" w:rsidR="00422E6B" w:rsidRPr="00666E6F" w:rsidRDefault="00666E6F" w:rsidP="00422E6B">
      <w:pPr>
        <w:tabs>
          <w:tab w:val="left" w:pos="7813"/>
        </w:tabs>
        <w:rPr>
          <w:sz w:val="28"/>
          <w:szCs w:val="28"/>
        </w:rPr>
      </w:pPr>
      <w:r w:rsidRPr="00666E6F">
        <w:rPr>
          <w:rFonts w:cstheme="minorHAnsi"/>
          <w:sz w:val="28"/>
          <w:szCs w:val="28"/>
          <w:lang w:eastAsia="en-GB"/>
        </w:rPr>
        <w:t>Thank you!</w:t>
      </w:r>
    </w:p>
    <w:sectPr w:rsidR="00422E6B" w:rsidRPr="00666E6F" w:rsidSect="00C47D9E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2DDB8" w14:textId="77777777" w:rsidR="00434A77" w:rsidRDefault="00434A77" w:rsidP="0010368D">
      <w:pPr>
        <w:spacing w:after="0" w:line="240" w:lineRule="auto"/>
      </w:pPr>
      <w:r>
        <w:separator/>
      </w:r>
    </w:p>
  </w:endnote>
  <w:endnote w:type="continuationSeparator" w:id="0">
    <w:p w14:paraId="58BA2A65" w14:textId="77777777" w:rsidR="00434A77" w:rsidRDefault="00434A77" w:rsidP="0010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11891" w14:textId="77777777" w:rsidR="0029617A" w:rsidRDefault="0029617A" w:rsidP="00202962">
    <w:pPr>
      <w:framePr w:wrap="none" w:vAnchor="text" w:hAnchor="margin" w:xAlign="center" w:y="1"/>
      <w:rPr>
        <w:rStyle w:val="PageNumber"/>
      </w:rPr>
    </w:pPr>
  </w:p>
  <w:p w14:paraId="46482241" w14:textId="77777777" w:rsidR="0029617A" w:rsidRDefault="0029617A" w:rsidP="0010368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0CA2F" w14:textId="77777777" w:rsidR="00202962" w:rsidRDefault="00202962" w:rsidP="00442385">
    <w:pPr>
      <w:framePr w:wrap="none" w:vAnchor="text" w:hAnchor="margin" w:xAlign="center" w:y="1"/>
      <w:rPr>
        <w:rStyle w:val="PageNumber"/>
      </w:rPr>
    </w:pPr>
    <w:r>
      <w:rPr>
        <w:rStyle w:val="PageNumber"/>
        <w:noProof/>
      </w:rPr>
      <w:t>1</w:t>
    </w:r>
  </w:p>
  <w:p w14:paraId="2E0927D2" w14:textId="7E2B92A6" w:rsidR="00422E6B" w:rsidRDefault="00BC1CEB" w:rsidP="00435904">
    <w:pPr>
      <w:pStyle w:val="Optimusfooter"/>
      <w:tabs>
        <w:tab w:val="clear" w:pos="8640"/>
        <w:tab w:val="right" w:pos="9632"/>
      </w:tabs>
      <w:jc w:val="left"/>
    </w:pPr>
    <w:r w:rsidRPr="00491E08">
      <w:rPr>
        <w:color w:val="000000"/>
        <w:lang w:val="en-GB"/>
      </w:rPr>
      <w:t>©Optimus Education Ltd 2022</w:t>
    </w:r>
    <w:r w:rsidR="00422E6B" w:rsidRPr="00663B45">
      <w:tab/>
    </w:r>
    <w:r w:rsidR="00422E6B">
      <w:tab/>
    </w:r>
    <w:r w:rsidR="00491E08">
      <w:t xml:space="preserve">  </w:t>
    </w:r>
    <w:r w:rsidR="008F3695">
      <w:rPr>
        <w:b w:val="0"/>
        <w:bCs/>
      </w:rPr>
      <w:t>PWA – Pupils understand wellbeing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4ED09" w14:textId="77777777" w:rsidR="00434A77" w:rsidRDefault="00434A77" w:rsidP="0010368D">
      <w:pPr>
        <w:spacing w:after="0" w:line="240" w:lineRule="auto"/>
      </w:pPr>
      <w:r>
        <w:separator/>
      </w:r>
    </w:p>
  </w:footnote>
  <w:footnote w:type="continuationSeparator" w:id="0">
    <w:p w14:paraId="0C609987" w14:textId="77777777" w:rsidR="00434A77" w:rsidRDefault="00434A77" w:rsidP="00103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15D5" w14:textId="36BF3680" w:rsidR="00C057E8" w:rsidRDefault="00BC6232" w:rsidP="00666E6F">
    <w:pPr>
      <w:jc w:val="right"/>
    </w:pPr>
    <w:r w:rsidRPr="00377A8E">
      <w:rPr>
        <w:noProof/>
      </w:rPr>
      <w:drawing>
        <wp:inline distT="0" distB="0" distL="0" distR="0" wp14:anchorId="0DEA6A07" wp14:editId="27914B86">
          <wp:extent cx="1104352" cy="567267"/>
          <wp:effectExtent l="0" t="0" r="0" b="0"/>
          <wp:docPr id="1" name="Picture 1" descr="Shape, company nam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, company name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352" cy="567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hybridMultilevel"/>
    <w:tmpl w:val="00000009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1" w15:restartNumberingAfterBreak="0">
    <w:nsid w:val="0000000A"/>
    <w:multiLevelType w:val="hybridMultilevel"/>
    <w:tmpl w:val="0000000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2" w15:restartNumberingAfterBreak="0">
    <w:nsid w:val="01763248"/>
    <w:multiLevelType w:val="hybridMultilevel"/>
    <w:tmpl w:val="14EE607E"/>
    <w:lvl w:ilvl="0" w:tplc="2C2879A2">
      <w:start w:val="1"/>
      <w:numFmt w:val="bullet"/>
      <w:pStyle w:val="Optimus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E0D3F"/>
    <w:multiLevelType w:val="hybridMultilevel"/>
    <w:tmpl w:val="C9008B04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8304861"/>
    <w:multiLevelType w:val="hybridMultilevel"/>
    <w:tmpl w:val="0518D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5D06"/>
    <w:multiLevelType w:val="hybridMultilevel"/>
    <w:tmpl w:val="F1D8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F2230"/>
    <w:multiLevelType w:val="hybridMultilevel"/>
    <w:tmpl w:val="8A98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54D74"/>
    <w:multiLevelType w:val="hybridMultilevel"/>
    <w:tmpl w:val="1E3C4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511B"/>
    <w:multiLevelType w:val="hybridMultilevel"/>
    <w:tmpl w:val="CC22C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B56741"/>
    <w:multiLevelType w:val="hybridMultilevel"/>
    <w:tmpl w:val="AB28C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A5FB8"/>
    <w:multiLevelType w:val="hybridMultilevel"/>
    <w:tmpl w:val="A186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3D5F"/>
    <w:multiLevelType w:val="hybridMultilevel"/>
    <w:tmpl w:val="6B04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624AF"/>
    <w:multiLevelType w:val="hybridMultilevel"/>
    <w:tmpl w:val="ED38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E483F"/>
    <w:multiLevelType w:val="hybridMultilevel"/>
    <w:tmpl w:val="C30C5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23287E"/>
    <w:multiLevelType w:val="hybridMultilevel"/>
    <w:tmpl w:val="A582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01A7A"/>
    <w:multiLevelType w:val="hybridMultilevel"/>
    <w:tmpl w:val="BE32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07712"/>
    <w:multiLevelType w:val="hybridMultilevel"/>
    <w:tmpl w:val="9E84C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C6536"/>
    <w:multiLevelType w:val="hybridMultilevel"/>
    <w:tmpl w:val="0B30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F561B"/>
    <w:multiLevelType w:val="hybridMultilevel"/>
    <w:tmpl w:val="710C4B24"/>
    <w:lvl w:ilvl="0" w:tplc="0BC61084">
      <w:start w:val="1"/>
      <w:numFmt w:val="bullet"/>
      <w:pStyle w:val="Optimusboxbulletblue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10" w:hanging="360"/>
      </w:pPr>
      <w:rPr>
        <w:rFonts w:ascii="Wingdings" w:hAnsi="Wingdings" w:hint="default"/>
      </w:rPr>
    </w:lvl>
  </w:abstractNum>
  <w:abstractNum w:abstractNumId="19" w15:restartNumberingAfterBreak="0">
    <w:nsid w:val="2AD7374D"/>
    <w:multiLevelType w:val="hybridMultilevel"/>
    <w:tmpl w:val="64C8BB3E"/>
    <w:lvl w:ilvl="0" w:tplc="F2F8B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088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43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4AA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8B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CC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47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41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E0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F0C15F3"/>
    <w:multiLevelType w:val="hybridMultilevel"/>
    <w:tmpl w:val="634A9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A6277E"/>
    <w:multiLevelType w:val="hybridMultilevel"/>
    <w:tmpl w:val="AF4A6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516201"/>
    <w:multiLevelType w:val="hybridMultilevel"/>
    <w:tmpl w:val="3230D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9876C7"/>
    <w:multiLevelType w:val="hybridMultilevel"/>
    <w:tmpl w:val="E9109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8AB7CC3"/>
    <w:multiLevelType w:val="hybridMultilevel"/>
    <w:tmpl w:val="42B4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D3046"/>
    <w:multiLevelType w:val="hybridMultilevel"/>
    <w:tmpl w:val="3EAA5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97C2B"/>
    <w:multiLevelType w:val="hybridMultilevel"/>
    <w:tmpl w:val="C87A8F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E3C"/>
    <w:multiLevelType w:val="hybridMultilevel"/>
    <w:tmpl w:val="B1ACB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4F094240"/>
    <w:multiLevelType w:val="hybridMultilevel"/>
    <w:tmpl w:val="B6DE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B7415"/>
    <w:multiLevelType w:val="hybridMultilevel"/>
    <w:tmpl w:val="120257B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4F885B56"/>
    <w:multiLevelType w:val="hybridMultilevel"/>
    <w:tmpl w:val="803E3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5291A"/>
    <w:multiLevelType w:val="hybridMultilevel"/>
    <w:tmpl w:val="F01C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A73D4"/>
    <w:multiLevelType w:val="hybridMultilevel"/>
    <w:tmpl w:val="A4CCB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B7AE8"/>
    <w:multiLevelType w:val="hybridMultilevel"/>
    <w:tmpl w:val="AF7CD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543460F"/>
    <w:multiLevelType w:val="hybridMultilevel"/>
    <w:tmpl w:val="BE08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F830F1"/>
    <w:multiLevelType w:val="hybridMultilevel"/>
    <w:tmpl w:val="892A8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29533AA"/>
    <w:multiLevelType w:val="hybridMultilevel"/>
    <w:tmpl w:val="7120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D6B1E"/>
    <w:multiLevelType w:val="hybridMultilevel"/>
    <w:tmpl w:val="38486DC4"/>
    <w:lvl w:ilvl="0" w:tplc="85906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24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8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A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F8F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C5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6F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320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42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B9B741E"/>
    <w:multiLevelType w:val="hybridMultilevel"/>
    <w:tmpl w:val="D2EE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94AD9"/>
    <w:multiLevelType w:val="hybridMultilevel"/>
    <w:tmpl w:val="B3EC1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06139"/>
    <w:multiLevelType w:val="hybridMultilevel"/>
    <w:tmpl w:val="3C46BE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7250F"/>
    <w:multiLevelType w:val="hybridMultilevel"/>
    <w:tmpl w:val="AE6AC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F1BE2"/>
    <w:multiLevelType w:val="hybridMultilevel"/>
    <w:tmpl w:val="D6B6A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38"/>
  </w:num>
  <w:num w:numId="6">
    <w:abstractNumId w:val="17"/>
  </w:num>
  <w:num w:numId="7">
    <w:abstractNumId w:val="7"/>
  </w:num>
  <w:num w:numId="8">
    <w:abstractNumId w:val="15"/>
  </w:num>
  <w:num w:numId="9">
    <w:abstractNumId w:val="5"/>
  </w:num>
  <w:num w:numId="10">
    <w:abstractNumId w:val="6"/>
  </w:num>
  <w:num w:numId="11">
    <w:abstractNumId w:val="34"/>
  </w:num>
  <w:num w:numId="12">
    <w:abstractNumId w:val="40"/>
  </w:num>
  <w:num w:numId="13">
    <w:abstractNumId w:val="14"/>
  </w:num>
  <w:num w:numId="14">
    <w:abstractNumId w:val="4"/>
  </w:num>
  <w:num w:numId="15">
    <w:abstractNumId w:val="2"/>
  </w:num>
  <w:num w:numId="16">
    <w:abstractNumId w:val="32"/>
  </w:num>
  <w:num w:numId="17">
    <w:abstractNumId w:val="24"/>
  </w:num>
  <w:num w:numId="18">
    <w:abstractNumId w:val="9"/>
  </w:num>
  <w:num w:numId="19">
    <w:abstractNumId w:val="36"/>
  </w:num>
  <w:num w:numId="20">
    <w:abstractNumId w:val="37"/>
  </w:num>
  <w:num w:numId="21">
    <w:abstractNumId w:val="39"/>
  </w:num>
  <w:num w:numId="22">
    <w:abstractNumId w:val="19"/>
  </w:num>
  <w:num w:numId="23">
    <w:abstractNumId w:val="28"/>
  </w:num>
  <w:num w:numId="24">
    <w:abstractNumId w:val="8"/>
  </w:num>
  <w:num w:numId="25">
    <w:abstractNumId w:val="29"/>
  </w:num>
  <w:num w:numId="26">
    <w:abstractNumId w:val="27"/>
  </w:num>
  <w:num w:numId="27">
    <w:abstractNumId w:val="3"/>
  </w:num>
  <w:num w:numId="28">
    <w:abstractNumId w:val="26"/>
  </w:num>
  <w:num w:numId="29">
    <w:abstractNumId w:val="20"/>
  </w:num>
  <w:num w:numId="30">
    <w:abstractNumId w:val="21"/>
  </w:num>
  <w:num w:numId="31">
    <w:abstractNumId w:val="13"/>
  </w:num>
  <w:num w:numId="32">
    <w:abstractNumId w:val="41"/>
  </w:num>
  <w:num w:numId="33">
    <w:abstractNumId w:val="22"/>
  </w:num>
  <w:num w:numId="34">
    <w:abstractNumId w:val="30"/>
  </w:num>
  <w:num w:numId="35">
    <w:abstractNumId w:val="31"/>
  </w:num>
  <w:num w:numId="36">
    <w:abstractNumId w:val="16"/>
  </w:num>
  <w:num w:numId="37">
    <w:abstractNumId w:val="25"/>
  </w:num>
  <w:num w:numId="38">
    <w:abstractNumId w:val="42"/>
  </w:num>
  <w:num w:numId="39">
    <w:abstractNumId w:val="12"/>
  </w:num>
  <w:num w:numId="40">
    <w:abstractNumId w:val="18"/>
  </w:num>
  <w:num w:numId="41">
    <w:abstractNumId w:val="23"/>
  </w:num>
  <w:num w:numId="42">
    <w:abstractNumId w:val="3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irrorMargin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A0"/>
    <w:rsid w:val="00013672"/>
    <w:rsid w:val="000157FC"/>
    <w:rsid w:val="0003353A"/>
    <w:rsid w:val="00054E89"/>
    <w:rsid w:val="00057331"/>
    <w:rsid w:val="0007078F"/>
    <w:rsid w:val="00075D5A"/>
    <w:rsid w:val="000871DF"/>
    <w:rsid w:val="00093B4B"/>
    <w:rsid w:val="000A688C"/>
    <w:rsid w:val="000C0DEE"/>
    <w:rsid w:val="000D2152"/>
    <w:rsid w:val="000D512E"/>
    <w:rsid w:val="000E1EB1"/>
    <w:rsid w:val="000E40DE"/>
    <w:rsid w:val="000E646C"/>
    <w:rsid w:val="000F12BA"/>
    <w:rsid w:val="000F4866"/>
    <w:rsid w:val="00102885"/>
    <w:rsid w:val="0010368D"/>
    <w:rsid w:val="00126600"/>
    <w:rsid w:val="001269FE"/>
    <w:rsid w:val="001327C2"/>
    <w:rsid w:val="001342A4"/>
    <w:rsid w:val="00135268"/>
    <w:rsid w:val="00137B31"/>
    <w:rsid w:val="00151F04"/>
    <w:rsid w:val="00184236"/>
    <w:rsid w:val="00187078"/>
    <w:rsid w:val="001B797E"/>
    <w:rsid w:val="001D1C4A"/>
    <w:rsid w:val="001D4E37"/>
    <w:rsid w:val="001E09A9"/>
    <w:rsid w:val="001E38F8"/>
    <w:rsid w:val="001F7D5E"/>
    <w:rsid w:val="00202962"/>
    <w:rsid w:val="0021103B"/>
    <w:rsid w:val="00225802"/>
    <w:rsid w:val="0023468D"/>
    <w:rsid w:val="0023555E"/>
    <w:rsid w:val="00247BAD"/>
    <w:rsid w:val="00267E73"/>
    <w:rsid w:val="00273E8B"/>
    <w:rsid w:val="002848DA"/>
    <w:rsid w:val="0029617A"/>
    <w:rsid w:val="002973A7"/>
    <w:rsid w:val="002B7AD5"/>
    <w:rsid w:val="002D11CE"/>
    <w:rsid w:val="002F316E"/>
    <w:rsid w:val="002F4E8C"/>
    <w:rsid w:val="00303997"/>
    <w:rsid w:val="0031378F"/>
    <w:rsid w:val="00313F5C"/>
    <w:rsid w:val="00340786"/>
    <w:rsid w:val="00356A89"/>
    <w:rsid w:val="00361702"/>
    <w:rsid w:val="003A5263"/>
    <w:rsid w:val="003B71FC"/>
    <w:rsid w:val="003D2D5A"/>
    <w:rsid w:val="003D75B9"/>
    <w:rsid w:val="003E045E"/>
    <w:rsid w:val="00403219"/>
    <w:rsid w:val="00412196"/>
    <w:rsid w:val="00422E6B"/>
    <w:rsid w:val="00430F77"/>
    <w:rsid w:val="00434A77"/>
    <w:rsid w:val="00435904"/>
    <w:rsid w:val="00442385"/>
    <w:rsid w:val="00460BC3"/>
    <w:rsid w:val="00491E08"/>
    <w:rsid w:val="004B1025"/>
    <w:rsid w:val="004B4A87"/>
    <w:rsid w:val="004D58B8"/>
    <w:rsid w:val="00541B53"/>
    <w:rsid w:val="005555DC"/>
    <w:rsid w:val="00555670"/>
    <w:rsid w:val="005B17F6"/>
    <w:rsid w:val="005C0280"/>
    <w:rsid w:val="005C126D"/>
    <w:rsid w:val="005C1F5A"/>
    <w:rsid w:val="005F3BB5"/>
    <w:rsid w:val="005F4B4E"/>
    <w:rsid w:val="0063649D"/>
    <w:rsid w:val="00666E6F"/>
    <w:rsid w:val="0069344E"/>
    <w:rsid w:val="006A5F5D"/>
    <w:rsid w:val="006A66C9"/>
    <w:rsid w:val="006B186B"/>
    <w:rsid w:val="006B65A8"/>
    <w:rsid w:val="006C5B34"/>
    <w:rsid w:val="007048DC"/>
    <w:rsid w:val="00713938"/>
    <w:rsid w:val="00721D52"/>
    <w:rsid w:val="00727783"/>
    <w:rsid w:val="00737524"/>
    <w:rsid w:val="007432BB"/>
    <w:rsid w:val="007729A8"/>
    <w:rsid w:val="00781723"/>
    <w:rsid w:val="007A05CB"/>
    <w:rsid w:val="007A32DA"/>
    <w:rsid w:val="007D4E95"/>
    <w:rsid w:val="007E3908"/>
    <w:rsid w:val="007F29A3"/>
    <w:rsid w:val="007F7A20"/>
    <w:rsid w:val="00843B21"/>
    <w:rsid w:val="008472ED"/>
    <w:rsid w:val="00854068"/>
    <w:rsid w:val="00854E11"/>
    <w:rsid w:val="008758D1"/>
    <w:rsid w:val="008B0976"/>
    <w:rsid w:val="008B25ED"/>
    <w:rsid w:val="008F1E69"/>
    <w:rsid w:val="008F3695"/>
    <w:rsid w:val="008F3B27"/>
    <w:rsid w:val="008F69D1"/>
    <w:rsid w:val="00912EAD"/>
    <w:rsid w:val="00967BB5"/>
    <w:rsid w:val="00980349"/>
    <w:rsid w:val="009958EE"/>
    <w:rsid w:val="009B5811"/>
    <w:rsid w:val="009C1CA9"/>
    <w:rsid w:val="009D06CF"/>
    <w:rsid w:val="009E617A"/>
    <w:rsid w:val="009E715D"/>
    <w:rsid w:val="009F6A5F"/>
    <w:rsid w:val="00A0335B"/>
    <w:rsid w:val="00A1178E"/>
    <w:rsid w:val="00A13201"/>
    <w:rsid w:val="00A672F3"/>
    <w:rsid w:val="00A939E5"/>
    <w:rsid w:val="00A97F73"/>
    <w:rsid w:val="00AA50A5"/>
    <w:rsid w:val="00AB3298"/>
    <w:rsid w:val="00AC3220"/>
    <w:rsid w:val="00AD2AD9"/>
    <w:rsid w:val="00AE2E3C"/>
    <w:rsid w:val="00AE69E8"/>
    <w:rsid w:val="00AF03AB"/>
    <w:rsid w:val="00AF716C"/>
    <w:rsid w:val="00B04655"/>
    <w:rsid w:val="00B32459"/>
    <w:rsid w:val="00B507ED"/>
    <w:rsid w:val="00B55F3A"/>
    <w:rsid w:val="00B5771B"/>
    <w:rsid w:val="00B67CD6"/>
    <w:rsid w:val="00B70EA3"/>
    <w:rsid w:val="00B828A0"/>
    <w:rsid w:val="00B8474B"/>
    <w:rsid w:val="00BB49C9"/>
    <w:rsid w:val="00BC1CEB"/>
    <w:rsid w:val="00BC6232"/>
    <w:rsid w:val="00BE1DF8"/>
    <w:rsid w:val="00BE43D8"/>
    <w:rsid w:val="00BE5529"/>
    <w:rsid w:val="00BE7506"/>
    <w:rsid w:val="00C009FB"/>
    <w:rsid w:val="00C027EA"/>
    <w:rsid w:val="00C057E8"/>
    <w:rsid w:val="00C12A2F"/>
    <w:rsid w:val="00C163CC"/>
    <w:rsid w:val="00C26D1C"/>
    <w:rsid w:val="00C4106D"/>
    <w:rsid w:val="00C45A60"/>
    <w:rsid w:val="00C47D9E"/>
    <w:rsid w:val="00C552CE"/>
    <w:rsid w:val="00C7555E"/>
    <w:rsid w:val="00CB0929"/>
    <w:rsid w:val="00CB18E8"/>
    <w:rsid w:val="00CC032C"/>
    <w:rsid w:val="00CC14D1"/>
    <w:rsid w:val="00CC7202"/>
    <w:rsid w:val="00CF0BC0"/>
    <w:rsid w:val="00D11D43"/>
    <w:rsid w:val="00D15C7D"/>
    <w:rsid w:val="00D330F1"/>
    <w:rsid w:val="00D42817"/>
    <w:rsid w:val="00D6337A"/>
    <w:rsid w:val="00D822F1"/>
    <w:rsid w:val="00D95FFF"/>
    <w:rsid w:val="00DF0F72"/>
    <w:rsid w:val="00DF4367"/>
    <w:rsid w:val="00E017BE"/>
    <w:rsid w:val="00E04E4C"/>
    <w:rsid w:val="00E14C55"/>
    <w:rsid w:val="00E507D8"/>
    <w:rsid w:val="00E5283C"/>
    <w:rsid w:val="00E549DB"/>
    <w:rsid w:val="00E6683D"/>
    <w:rsid w:val="00E67891"/>
    <w:rsid w:val="00E84126"/>
    <w:rsid w:val="00E91A40"/>
    <w:rsid w:val="00EA479A"/>
    <w:rsid w:val="00EB4271"/>
    <w:rsid w:val="00ED375A"/>
    <w:rsid w:val="00F20629"/>
    <w:rsid w:val="00F275B2"/>
    <w:rsid w:val="00F30E0A"/>
    <w:rsid w:val="00F3578C"/>
    <w:rsid w:val="00F46A6E"/>
    <w:rsid w:val="00F711BF"/>
    <w:rsid w:val="00F76F11"/>
    <w:rsid w:val="00F87747"/>
    <w:rsid w:val="00F8779E"/>
    <w:rsid w:val="00F879E6"/>
    <w:rsid w:val="00F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479512"/>
  <w15:docId w15:val="{BA9BBB93-0235-2740-8AB0-1686127C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7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F7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F7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F7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F7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F7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7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7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7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7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0F77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rsid w:val="00430F77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rsid w:val="00430F7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30F77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430F77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430F77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430F77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430F77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30F77"/>
    <w:rPr>
      <w:b/>
      <w:bCs/>
      <w:i/>
      <w:iCs/>
      <w:color w:val="7F7F7F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430F7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0F77"/>
    <w:pPr>
      <w:outlineLvl w:val="9"/>
    </w:pPr>
    <w:rPr>
      <w:lang w:bidi="en-US"/>
    </w:rPr>
  </w:style>
  <w:style w:type="character" w:styleId="Hyperlink">
    <w:name w:val="Hyperlink"/>
    <w:uiPriority w:val="99"/>
    <w:unhideWhenUsed/>
    <w:rsid w:val="001269FE"/>
    <w:rPr>
      <w:color w:val="0000FF"/>
      <w:u w:val="single"/>
    </w:rPr>
  </w:style>
  <w:style w:type="table" w:styleId="TableGrid">
    <w:name w:val="Table Grid"/>
    <w:basedOn w:val="TableNormal"/>
    <w:uiPriority w:val="59"/>
    <w:rsid w:val="009E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8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58EE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430F77"/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30F77"/>
  </w:style>
  <w:style w:type="paragraph" w:customStyle="1" w:styleId="OptimusH1">
    <w:name w:val="Optimus H1"/>
    <w:basedOn w:val="Heading1"/>
    <w:link w:val="OptimusH1Char"/>
    <w:qFormat/>
    <w:rsid w:val="0023468D"/>
    <w:pPr>
      <w:keepNext/>
      <w:spacing w:before="360" w:after="120" w:line="240" w:lineRule="auto"/>
    </w:pPr>
    <w:rPr>
      <w:b/>
      <w:smallCaps w:val="0"/>
      <w:sz w:val="28"/>
      <w:szCs w:val="28"/>
    </w:rPr>
  </w:style>
  <w:style w:type="character" w:customStyle="1" w:styleId="OptimusH1Char">
    <w:name w:val="Optimus H1 Char"/>
    <w:link w:val="OptimusH1"/>
    <w:rsid w:val="0023468D"/>
    <w:rPr>
      <w:b/>
      <w:smallCaps w:val="0"/>
      <w:spacing w:val="5"/>
      <w:sz w:val="28"/>
      <w:szCs w:val="28"/>
    </w:rPr>
  </w:style>
  <w:style w:type="paragraph" w:customStyle="1" w:styleId="OptimusH2">
    <w:name w:val="Optimus H2"/>
    <w:basedOn w:val="Normal"/>
    <w:qFormat/>
    <w:rsid w:val="00D11D43"/>
    <w:pPr>
      <w:keepNext/>
      <w:spacing w:after="120"/>
    </w:pPr>
    <w:rPr>
      <w:b/>
    </w:rPr>
  </w:style>
  <w:style w:type="paragraph" w:customStyle="1" w:styleId="Optimusboxheadingblue">
    <w:name w:val="Optimus box heading blue"/>
    <w:basedOn w:val="Normal"/>
    <w:qFormat/>
    <w:rsid w:val="00EB4271"/>
    <w:pPr>
      <w:keepNext/>
      <w:shd w:val="clear" w:color="auto" w:fill="C6D9F1"/>
    </w:pPr>
    <w:rPr>
      <w:b/>
      <w:smallCaps/>
      <w:sz w:val="24"/>
      <w:shd w:val="clear" w:color="auto" w:fill="C6D9F1"/>
    </w:rPr>
  </w:style>
  <w:style w:type="character" w:styleId="PageNumber">
    <w:name w:val="page number"/>
    <w:basedOn w:val="DefaultParagraphFont"/>
    <w:uiPriority w:val="99"/>
    <w:semiHidden/>
    <w:unhideWhenUsed/>
    <w:rsid w:val="0010368D"/>
  </w:style>
  <w:style w:type="character" w:styleId="HTMLCite">
    <w:name w:val="HTML Cite"/>
    <w:uiPriority w:val="99"/>
    <w:semiHidden/>
    <w:unhideWhenUsed/>
    <w:rsid w:val="00737524"/>
    <w:rPr>
      <w:i/>
      <w:iCs/>
    </w:rPr>
  </w:style>
  <w:style w:type="character" w:styleId="FollowedHyperlink">
    <w:name w:val="FollowedHyperlink"/>
    <w:uiPriority w:val="99"/>
    <w:semiHidden/>
    <w:unhideWhenUsed/>
    <w:rsid w:val="008F1E69"/>
    <w:rPr>
      <w:color w:val="800080"/>
      <w:u w:val="single"/>
    </w:rPr>
  </w:style>
  <w:style w:type="paragraph" w:customStyle="1" w:styleId="OptimusTNtitle">
    <w:name w:val="Optimus TN title"/>
    <w:basedOn w:val="Normal"/>
    <w:link w:val="OptimusTNtitleChar"/>
    <w:rsid w:val="001E09A9"/>
    <w:pPr>
      <w:spacing w:after="300" w:line="240" w:lineRule="auto"/>
      <w:contextualSpacing/>
    </w:pPr>
    <w:rPr>
      <w:b/>
      <w:smallCaps/>
      <w:sz w:val="40"/>
      <w:szCs w:val="40"/>
      <w:lang w:val="en-GB"/>
    </w:rPr>
  </w:style>
  <w:style w:type="character" w:customStyle="1" w:styleId="OptimusTNtitleChar">
    <w:name w:val="Optimus TN title Char"/>
    <w:link w:val="OptimusTNtitle"/>
    <w:rsid w:val="001E09A9"/>
    <w:rPr>
      <w:rFonts w:eastAsia="Times New Roman" w:cs="Times New Roman"/>
      <w:b/>
      <w:smallCaps w:val="0"/>
      <w:sz w:val="40"/>
      <w:szCs w:val="40"/>
      <w:lang w:val="en-GB"/>
    </w:rPr>
  </w:style>
  <w:style w:type="paragraph" w:customStyle="1" w:styleId="Optimusparabeforebulletlist">
    <w:name w:val="Optimus para before bullet list"/>
    <w:basedOn w:val="Normal"/>
    <w:qFormat/>
    <w:rsid w:val="0023468D"/>
    <w:pPr>
      <w:spacing w:after="120"/>
    </w:pPr>
  </w:style>
  <w:style w:type="paragraph" w:customStyle="1" w:styleId="Optimusbullet1">
    <w:name w:val="Optimus bullet 1"/>
    <w:basedOn w:val="Normal"/>
    <w:qFormat/>
    <w:rsid w:val="007F7A20"/>
    <w:pPr>
      <w:numPr>
        <w:numId w:val="15"/>
      </w:numPr>
      <w:spacing w:after="120"/>
      <w:ind w:left="425" w:hanging="425"/>
      <w:contextualSpacing/>
    </w:pPr>
  </w:style>
  <w:style w:type="paragraph" w:customStyle="1" w:styleId="Optimusparafullout">
    <w:name w:val="Optimus para full out"/>
    <w:basedOn w:val="Normal"/>
    <w:qFormat/>
    <w:rsid w:val="0023468D"/>
    <w:pPr>
      <w:spacing w:after="120"/>
    </w:pPr>
  </w:style>
  <w:style w:type="paragraph" w:customStyle="1" w:styleId="Optimusrule">
    <w:name w:val="Optimus rule"/>
    <w:basedOn w:val="Normal"/>
    <w:qFormat/>
    <w:rsid w:val="0023468D"/>
    <w:pPr>
      <w:pBdr>
        <w:bottom w:val="single" w:sz="12" w:space="1" w:color="auto"/>
      </w:pBdr>
    </w:pPr>
    <w:rPr>
      <w:b/>
    </w:rPr>
  </w:style>
  <w:style w:type="paragraph" w:customStyle="1" w:styleId="Optimusboxtextblue">
    <w:name w:val="Optimus box text blue"/>
    <w:basedOn w:val="Normal"/>
    <w:qFormat/>
    <w:rsid w:val="003E045E"/>
    <w:pPr>
      <w:shd w:val="clear" w:color="auto" w:fill="DBE5F1"/>
      <w:spacing w:after="120"/>
    </w:pPr>
  </w:style>
  <w:style w:type="paragraph" w:customStyle="1" w:styleId="Optimusboxbulletblue">
    <w:name w:val="Optimus box bullet blue"/>
    <w:basedOn w:val="Normal"/>
    <w:qFormat/>
    <w:rsid w:val="007F7A20"/>
    <w:pPr>
      <w:numPr>
        <w:numId w:val="40"/>
      </w:numPr>
      <w:shd w:val="clear" w:color="auto" w:fill="DBE5F1"/>
      <w:ind w:left="426" w:hanging="426"/>
      <w:contextualSpacing/>
    </w:pPr>
  </w:style>
  <w:style w:type="paragraph" w:customStyle="1" w:styleId="Optimusfooter">
    <w:name w:val="Optimus footer"/>
    <w:basedOn w:val="Normal"/>
    <w:qFormat/>
    <w:rsid w:val="001E09A9"/>
    <w:pPr>
      <w:tabs>
        <w:tab w:val="center" w:pos="4320"/>
        <w:tab w:val="right" w:pos="8640"/>
      </w:tabs>
      <w:spacing w:after="0" w:line="240" w:lineRule="auto"/>
      <w:jc w:val="right"/>
    </w:pPr>
    <w:rPr>
      <w:b/>
    </w:rPr>
  </w:style>
  <w:style w:type="paragraph" w:customStyle="1" w:styleId="Optimusextract">
    <w:name w:val="Optimus extract"/>
    <w:basedOn w:val="Optimusparafullout"/>
    <w:qFormat/>
    <w:rsid w:val="00C163CC"/>
    <w:pPr>
      <w:ind w:left="1134" w:right="1126"/>
    </w:pPr>
  </w:style>
  <w:style w:type="paragraph" w:customStyle="1" w:styleId="Optimustableheading">
    <w:name w:val="Optimus table heading"/>
    <w:basedOn w:val="OptimusH2"/>
    <w:qFormat/>
    <w:rsid w:val="002F316E"/>
    <w:pPr>
      <w:spacing w:before="120" w:line="240" w:lineRule="auto"/>
    </w:pPr>
  </w:style>
  <w:style w:type="paragraph" w:customStyle="1" w:styleId="Optimustabletext">
    <w:name w:val="Optimus table text"/>
    <w:basedOn w:val="Optimusparafullout"/>
    <w:qFormat/>
    <w:rsid w:val="002F316E"/>
    <w:pPr>
      <w:spacing w:after="0" w:line="240" w:lineRule="auto"/>
    </w:pPr>
  </w:style>
  <w:style w:type="paragraph" w:customStyle="1" w:styleId="Optimusreferences">
    <w:name w:val="Optimus references"/>
    <w:basedOn w:val="Optimusparafullout"/>
    <w:qFormat/>
    <w:rsid w:val="006B65A8"/>
    <w:pPr>
      <w:ind w:left="567" w:hanging="567"/>
    </w:pPr>
  </w:style>
  <w:style w:type="paragraph" w:styleId="Header">
    <w:name w:val="header"/>
    <w:basedOn w:val="Normal"/>
    <w:link w:val="HeaderChar"/>
    <w:uiPriority w:val="99"/>
    <w:unhideWhenUsed/>
    <w:rsid w:val="00B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EB"/>
  </w:style>
  <w:style w:type="paragraph" w:styleId="Footer">
    <w:name w:val="footer"/>
    <w:basedOn w:val="Normal"/>
    <w:link w:val="FooterChar"/>
    <w:uiPriority w:val="99"/>
    <w:unhideWhenUsed/>
    <w:rsid w:val="00B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rosegrant/Desktop/Optimus/School%20impact%20awards%20template_landsca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Wil11</b:Tag>
    <b:SourceType>Book</b:SourceType>
    <b:Guid>{EBF12CA0-37B6-5643-81B7-EB36D2A9262F}</b:Guid>
    <b:Author>
      <b:Author>
        <b:NameList>
          <b:Person>
            <b:Last>Wiliam</b:Last>
            <b:First>Dylan</b:First>
          </b:Person>
        </b:NameList>
      </b:Author>
    </b:Author>
    <b:Title>Embedded Formative Assessment</b:Title>
    <b:CountryRegion>US</b:CountryRegion>
    <b:Publisher>Solution Tree Press</b:Publisher>
    <b:Year>2011</b:Year>
    <b:RefOrder>1</b:RefOrder>
  </b:Source>
</b:Sources>
</file>

<file path=customXml/itemProps1.xml><?xml version="1.0" encoding="utf-8"?>
<ds:datastoreItem xmlns:ds="http://schemas.openxmlformats.org/officeDocument/2006/customXml" ds:itemID="{13CE5C9E-14DA-424D-B903-522407B7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impact awards template_landscape.dot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EW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Sarah Grant</cp:lastModifiedBy>
  <cp:revision>3</cp:revision>
  <cp:lastPrinted>2019-01-09T16:19:00Z</cp:lastPrinted>
  <dcterms:created xsi:type="dcterms:W3CDTF">2021-12-09T12:55:00Z</dcterms:created>
  <dcterms:modified xsi:type="dcterms:W3CDTF">2021-12-09T12:55:00Z</dcterms:modified>
</cp:coreProperties>
</file>